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5DA7" w14:textId="77777777" w:rsidR="00793254" w:rsidRDefault="00793254"/>
    <w:p w14:paraId="03D75DA8" w14:textId="77777777" w:rsidR="00793254" w:rsidRDefault="00793254"/>
    <w:p w14:paraId="03D75DA9" w14:textId="77777777" w:rsidR="00793254" w:rsidRDefault="00793254"/>
    <w:p w14:paraId="03D75DAA" w14:textId="77777777" w:rsidR="00793254" w:rsidRDefault="00793254"/>
    <w:p w14:paraId="03D75DAB" w14:textId="77777777" w:rsidR="00793254" w:rsidRDefault="00793254"/>
    <w:p w14:paraId="03D75DAC" w14:textId="77777777" w:rsidR="00793254" w:rsidRDefault="00684AB2">
      <w:pPr>
        <w:jc w:val="center"/>
        <w:rPr>
          <w:rFonts w:ascii="Times New Roman" w:hAnsi="Times New Roman"/>
          <w:sz w:val="72"/>
          <w:szCs w:val="72"/>
        </w:rPr>
      </w:pPr>
      <w:r>
        <w:rPr>
          <w:noProof/>
        </w:rPr>
        <w:drawing>
          <wp:inline distT="0" distB="0" distL="0" distR="0" wp14:anchorId="03D75F7B" wp14:editId="03D75F7C">
            <wp:extent cx="3140075" cy="1587500"/>
            <wp:effectExtent l="0" t="0" r="3175" b="0"/>
            <wp:docPr id="1" name="Bilde 1" descr="skmidt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midt_s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75DAD" w14:textId="77777777" w:rsidR="00793254" w:rsidRDefault="00793254">
      <w:pPr>
        <w:jc w:val="center"/>
        <w:rPr>
          <w:rFonts w:ascii="Times New Roman" w:hAnsi="Times New Roman"/>
          <w:sz w:val="72"/>
          <w:szCs w:val="72"/>
        </w:rPr>
      </w:pPr>
    </w:p>
    <w:p w14:paraId="03D75DAE" w14:textId="77777777" w:rsidR="00793254" w:rsidRPr="007306B2" w:rsidRDefault="00793254">
      <w:pPr>
        <w:ind w:firstLine="708"/>
        <w:rPr>
          <w:rFonts w:cs="Arial"/>
          <w:sz w:val="72"/>
          <w:szCs w:val="72"/>
        </w:rPr>
      </w:pPr>
      <w:r w:rsidRPr="007306B2">
        <w:rPr>
          <w:rFonts w:cs="Arial"/>
          <w:sz w:val="72"/>
          <w:szCs w:val="72"/>
        </w:rPr>
        <w:t>Henvisning til PP-tjenesten</w:t>
      </w:r>
    </w:p>
    <w:p w14:paraId="03D75DAF" w14:textId="77777777" w:rsidR="00793254" w:rsidRPr="007306B2" w:rsidRDefault="00983A5F" w:rsidP="00983A5F">
      <w:pPr>
        <w:rPr>
          <w:rFonts w:cs="Arial"/>
          <w:b/>
          <w:bCs/>
          <w:sz w:val="40"/>
          <w:szCs w:val="72"/>
        </w:rPr>
      </w:pPr>
      <w:r w:rsidRPr="007306B2">
        <w:rPr>
          <w:rFonts w:cs="Arial"/>
          <w:b/>
          <w:bCs/>
          <w:sz w:val="40"/>
          <w:szCs w:val="72"/>
        </w:rPr>
        <w:t xml:space="preserve">                           </w:t>
      </w:r>
      <w:r w:rsidR="00553025" w:rsidRPr="007306B2">
        <w:rPr>
          <w:rFonts w:cs="Arial"/>
          <w:b/>
          <w:bCs/>
          <w:sz w:val="40"/>
          <w:szCs w:val="72"/>
        </w:rPr>
        <w:t xml:space="preserve">         </w:t>
      </w:r>
      <w:r w:rsidR="00E1359C">
        <w:rPr>
          <w:rFonts w:cs="Arial"/>
          <w:b/>
          <w:bCs/>
          <w:sz w:val="40"/>
          <w:szCs w:val="72"/>
        </w:rPr>
        <w:t>0-6 år</w:t>
      </w:r>
    </w:p>
    <w:p w14:paraId="03D75DB0" w14:textId="77777777" w:rsidR="00793254" w:rsidRDefault="00793254">
      <w:pPr>
        <w:jc w:val="center"/>
      </w:pPr>
    </w:p>
    <w:p w14:paraId="03D75DB1" w14:textId="77777777" w:rsidR="00793254" w:rsidRPr="00D73D0E" w:rsidRDefault="00793254" w:rsidP="00D73D0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4"/>
      </w:tblGrid>
      <w:tr w:rsidR="00D73D0E" w14:paraId="03D75DC2" w14:textId="77777777" w:rsidTr="00502298">
        <w:trPr>
          <w:cantSplit/>
          <w:trHeight w:val="567"/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5DB2" w14:textId="77777777" w:rsidR="00D73D0E" w:rsidRDefault="00553025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D75F7D" wp14:editId="03D75F7E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6708140</wp:posOffset>
                      </wp:positionV>
                      <wp:extent cx="233680" cy="247015"/>
                      <wp:effectExtent l="8255" t="10795" r="5715" b="8890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71FAA" id="Rektangel 4" o:spid="_x0000_s1026" style="position:absolute;margin-left:94.75pt;margin-top:528.2pt;width:18.4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"/>
                  </w:pict>
                </mc:Fallback>
              </mc:AlternateContent>
            </w:r>
            <w:r w:rsidR="00D73D0E" w:rsidRPr="00502298">
              <w:rPr>
                <w:sz w:val="28"/>
              </w:rPr>
              <w:t>Hvilke tjenester ønskes fra PPT?</w:t>
            </w:r>
          </w:p>
          <w:p w14:paraId="03D75DB3" w14:textId="77777777" w:rsidR="00553025" w:rsidRDefault="00553025">
            <w:pPr>
              <w:rPr>
                <w:sz w:val="28"/>
              </w:rPr>
            </w:pPr>
          </w:p>
          <w:p w14:paraId="03D75DB4" w14:textId="77777777" w:rsidR="0032743C" w:rsidRDefault="0032743C" w:rsidP="0032743C">
            <w:pPr>
              <w:ind w:left="360"/>
            </w:pPr>
          </w:p>
          <w:p w14:paraId="03D75DB5" w14:textId="77777777" w:rsidR="0032743C" w:rsidRDefault="00733DC9" w:rsidP="0032743C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>
              <w:t xml:space="preserve"> 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32743C">
              <w:rPr>
                <w:sz w:val="36"/>
                <w:szCs w:val="36"/>
              </w:rPr>
              <w:t xml:space="preserve"> </w:t>
            </w:r>
            <w:r w:rsidR="0032743C" w:rsidRPr="001C2FD6">
              <w:rPr>
                <w:sz w:val="28"/>
                <w:szCs w:val="28"/>
              </w:rPr>
              <w:t xml:space="preserve">Veiledning </w:t>
            </w:r>
          </w:p>
          <w:p w14:paraId="03D75DB6" w14:textId="77777777" w:rsidR="0032743C" w:rsidRPr="001C2FD6" w:rsidRDefault="0032743C" w:rsidP="0032743C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14:paraId="03D75DB7" w14:textId="77777777" w:rsidR="0032743C" w:rsidRDefault="0032743C" w:rsidP="0032743C">
            <w:pPr>
              <w:rPr>
                <w:sz w:val="28"/>
                <w:szCs w:val="28"/>
              </w:rPr>
            </w:pPr>
            <w:r w:rsidRPr="001C2FD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</w:p>
          <w:p w14:paraId="03D75DB8" w14:textId="77777777" w:rsidR="0032743C" w:rsidRDefault="0032743C" w:rsidP="00327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3DC9">
              <w:rPr>
                <w:sz w:val="28"/>
                <w:szCs w:val="28"/>
              </w:rPr>
              <w:t xml:space="preserve">   </w:t>
            </w:r>
            <w:r w:rsidR="00733D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DC9">
              <w:instrText xml:space="preserve"> FORMCHECKBOX </w:instrText>
            </w:r>
            <w:r w:rsidR="00000000">
              <w:fldChar w:fldCharType="separate"/>
            </w:r>
            <w:r w:rsidR="00733DC9">
              <w:fldChar w:fldCharType="end"/>
            </w:r>
            <w:r>
              <w:rPr>
                <w:sz w:val="28"/>
                <w:szCs w:val="28"/>
              </w:rPr>
              <w:t xml:space="preserve">  Sakkyndig vurdering</w:t>
            </w:r>
            <w:r w:rsidRPr="001C2FD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</w:p>
          <w:p w14:paraId="03D75DB9" w14:textId="77777777" w:rsidR="0032743C" w:rsidRPr="001C2FD6" w:rsidRDefault="0032743C" w:rsidP="00327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03D75DBA" w14:textId="77777777" w:rsidR="0032743C" w:rsidRDefault="0032743C" w:rsidP="0032743C">
            <w:pPr>
              <w:rPr>
                <w:sz w:val="28"/>
                <w:szCs w:val="28"/>
              </w:rPr>
            </w:pPr>
            <w:r w:rsidRPr="001C2FD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</w:p>
          <w:p w14:paraId="03D75DBB" w14:textId="77777777" w:rsidR="0032743C" w:rsidRPr="001C2FD6" w:rsidRDefault="0032743C" w:rsidP="00327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3D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C9">
              <w:instrText xml:space="preserve"> FORMCHECKBOX </w:instrText>
            </w:r>
            <w:r w:rsidR="00000000">
              <w:fldChar w:fldCharType="separate"/>
            </w:r>
            <w:r w:rsidR="00733DC9">
              <w:fldChar w:fldCharType="end"/>
            </w:r>
            <w:r>
              <w:rPr>
                <w:sz w:val="28"/>
                <w:szCs w:val="28"/>
              </w:rPr>
              <w:t xml:space="preserve">  </w:t>
            </w:r>
            <w:r w:rsidRPr="001C2FD6">
              <w:rPr>
                <w:sz w:val="28"/>
                <w:szCs w:val="28"/>
              </w:rPr>
              <w:t>Logoped</w:t>
            </w:r>
          </w:p>
          <w:p w14:paraId="03D75DBC" w14:textId="77777777" w:rsidR="0032743C" w:rsidRDefault="0032743C" w:rsidP="0032743C">
            <w:pPr>
              <w:rPr>
                <w:sz w:val="28"/>
                <w:szCs w:val="28"/>
              </w:rPr>
            </w:pPr>
            <w:r w:rsidRPr="001C2FD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</w:p>
          <w:p w14:paraId="03D75DBD" w14:textId="77777777" w:rsidR="0032743C" w:rsidRPr="001C2FD6" w:rsidRDefault="0032743C" w:rsidP="00327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3D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C9">
              <w:instrText xml:space="preserve"> FORMCHECKBOX </w:instrText>
            </w:r>
            <w:r w:rsidR="00000000">
              <w:fldChar w:fldCharType="separate"/>
            </w:r>
            <w:r w:rsidR="00733DC9">
              <w:fldChar w:fldCharType="end"/>
            </w:r>
            <w:r>
              <w:rPr>
                <w:sz w:val="28"/>
                <w:szCs w:val="28"/>
              </w:rPr>
              <w:t xml:space="preserve">  </w:t>
            </w:r>
            <w:r w:rsidRPr="001C2FD6">
              <w:rPr>
                <w:sz w:val="28"/>
                <w:szCs w:val="28"/>
              </w:rPr>
              <w:t>Annet</w:t>
            </w:r>
          </w:p>
          <w:p w14:paraId="03D75DBE" w14:textId="77777777" w:rsidR="0032743C" w:rsidRDefault="0032743C">
            <w:pPr>
              <w:rPr>
                <w:sz w:val="28"/>
              </w:rPr>
            </w:pPr>
          </w:p>
          <w:p w14:paraId="03D75DBF" w14:textId="77777777" w:rsidR="00553025" w:rsidRDefault="00553025">
            <w:pPr>
              <w:rPr>
                <w:sz w:val="28"/>
              </w:rPr>
            </w:pPr>
          </w:p>
          <w:p w14:paraId="03D75DC0" w14:textId="77777777" w:rsidR="0032743C" w:rsidRDefault="0032743C">
            <w:pPr>
              <w:rPr>
                <w:sz w:val="28"/>
              </w:rPr>
            </w:pPr>
          </w:p>
          <w:p w14:paraId="03D75DC1" w14:textId="77777777" w:rsidR="00553025" w:rsidRPr="00502298" w:rsidRDefault="00553025">
            <w:pPr>
              <w:rPr>
                <w:sz w:val="22"/>
                <w:szCs w:val="22"/>
              </w:rPr>
            </w:pPr>
          </w:p>
        </w:tc>
      </w:tr>
      <w:tr w:rsidR="00CB413B" w14:paraId="03D75DC4" w14:textId="77777777" w:rsidTr="00502298">
        <w:trPr>
          <w:cantSplit/>
          <w:trHeight w:val="113"/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75DC3" w14:textId="77777777" w:rsidR="00CB413B" w:rsidRPr="00502298" w:rsidRDefault="0055302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D75F7F" wp14:editId="03D75F80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6708140</wp:posOffset>
                      </wp:positionV>
                      <wp:extent cx="233680" cy="247015"/>
                      <wp:effectExtent l="8255" t="10795" r="5715" b="8890"/>
                      <wp:wrapNone/>
                      <wp:docPr id="2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EA612" id="Rektangel 2" o:spid="_x0000_s1026" style="position:absolute;margin-left:94.75pt;margin-top:528.2pt;width:18.4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"/>
                  </w:pict>
                </mc:Fallback>
              </mc:AlternateContent>
            </w:r>
          </w:p>
        </w:tc>
      </w:tr>
    </w:tbl>
    <w:p w14:paraId="03D75DC5" w14:textId="77777777" w:rsidR="00786F49" w:rsidRPr="00D73D0E" w:rsidRDefault="00786F49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4961"/>
      </w:tblGrid>
      <w:tr w:rsidR="00913DC0" w14:paraId="03D75DC8" w14:textId="77777777" w:rsidTr="00502298">
        <w:tc>
          <w:tcPr>
            <w:tcW w:w="2093" w:type="dxa"/>
            <w:vAlign w:val="bottom"/>
          </w:tcPr>
          <w:p w14:paraId="03D75DC6" w14:textId="77777777" w:rsidR="00913DC0" w:rsidRDefault="00913DC0" w:rsidP="00502298">
            <w:pPr>
              <w:ind w:left="567"/>
            </w:pPr>
            <w:r>
              <w:t>Postadresse</w:t>
            </w:r>
            <w:r w:rsidR="00786F49">
              <w:t>:</w:t>
            </w:r>
          </w:p>
        </w:tc>
        <w:tc>
          <w:tcPr>
            <w:tcW w:w="4961" w:type="dxa"/>
            <w:vAlign w:val="bottom"/>
          </w:tcPr>
          <w:p w14:paraId="03D75DC7" w14:textId="77777777" w:rsidR="00913DC0" w:rsidRDefault="00786F49" w:rsidP="00502298">
            <w:pPr>
              <w:ind w:left="567"/>
            </w:pPr>
            <w:r>
              <w:t>Postboks 8001, 4068 Stavanger</w:t>
            </w:r>
          </w:p>
        </w:tc>
      </w:tr>
      <w:tr w:rsidR="00913DC0" w14:paraId="03D75DCB" w14:textId="77777777" w:rsidTr="00502298">
        <w:tc>
          <w:tcPr>
            <w:tcW w:w="2093" w:type="dxa"/>
            <w:vAlign w:val="bottom"/>
          </w:tcPr>
          <w:p w14:paraId="03D75DC9" w14:textId="77777777" w:rsidR="00913DC0" w:rsidRPr="00502298" w:rsidRDefault="00913DC0" w:rsidP="00502298">
            <w:pPr>
              <w:ind w:left="567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14:paraId="03D75DCA" w14:textId="77777777" w:rsidR="00913DC0" w:rsidRPr="00502298" w:rsidRDefault="00913DC0" w:rsidP="00502298">
            <w:pPr>
              <w:ind w:left="567"/>
              <w:rPr>
                <w:sz w:val="16"/>
                <w:szCs w:val="16"/>
              </w:rPr>
            </w:pPr>
          </w:p>
        </w:tc>
      </w:tr>
      <w:tr w:rsidR="00786F49" w14:paraId="03D75DCE" w14:textId="77777777" w:rsidTr="00502298">
        <w:tc>
          <w:tcPr>
            <w:tcW w:w="2093" w:type="dxa"/>
            <w:vAlign w:val="bottom"/>
          </w:tcPr>
          <w:p w14:paraId="03D75DCC" w14:textId="77777777" w:rsidR="00786F49" w:rsidRDefault="00786F49" w:rsidP="00502298">
            <w:pPr>
              <w:ind w:left="567"/>
            </w:pPr>
            <w:r>
              <w:t>Besøksadresse:</w:t>
            </w:r>
          </w:p>
        </w:tc>
        <w:tc>
          <w:tcPr>
            <w:tcW w:w="4961" w:type="dxa"/>
            <w:vAlign w:val="bottom"/>
          </w:tcPr>
          <w:p w14:paraId="03D75DCD" w14:textId="77777777" w:rsidR="00786F49" w:rsidRDefault="00786F49" w:rsidP="00502298">
            <w:pPr>
              <w:ind w:left="567"/>
            </w:pPr>
            <w:r>
              <w:t>Torgveien 23, 3. et, 4016 Stavanger</w:t>
            </w:r>
          </w:p>
        </w:tc>
      </w:tr>
      <w:tr w:rsidR="00786F49" w14:paraId="03D75DD1" w14:textId="77777777" w:rsidTr="00502298">
        <w:tc>
          <w:tcPr>
            <w:tcW w:w="2093" w:type="dxa"/>
            <w:vAlign w:val="bottom"/>
          </w:tcPr>
          <w:p w14:paraId="03D75DCF" w14:textId="77777777" w:rsidR="00786F49" w:rsidRPr="00502298" w:rsidRDefault="00786F49" w:rsidP="00502298">
            <w:pPr>
              <w:ind w:left="567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14:paraId="03D75DD0" w14:textId="77777777" w:rsidR="00786F49" w:rsidRPr="00502298" w:rsidRDefault="00786F49" w:rsidP="00502298">
            <w:pPr>
              <w:ind w:left="567"/>
              <w:rPr>
                <w:sz w:val="16"/>
                <w:szCs w:val="16"/>
              </w:rPr>
            </w:pPr>
          </w:p>
        </w:tc>
      </w:tr>
      <w:tr w:rsidR="00786F49" w14:paraId="03D75DD4" w14:textId="77777777" w:rsidTr="00502298">
        <w:tc>
          <w:tcPr>
            <w:tcW w:w="2093" w:type="dxa"/>
            <w:vAlign w:val="bottom"/>
          </w:tcPr>
          <w:p w14:paraId="03D75DD2" w14:textId="77777777" w:rsidR="00786F49" w:rsidRDefault="00786F49" w:rsidP="00502298">
            <w:pPr>
              <w:ind w:left="567"/>
            </w:pPr>
            <w:r>
              <w:t xml:space="preserve">Telefon: </w:t>
            </w:r>
          </w:p>
        </w:tc>
        <w:tc>
          <w:tcPr>
            <w:tcW w:w="4961" w:type="dxa"/>
            <w:vAlign w:val="bottom"/>
          </w:tcPr>
          <w:p w14:paraId="03D75DD3" w14:textId="77777777" w:rsidR="00786F49" w:rsidRDefault="00786F49" w:rsidP="00502298">
            <w:pPr>
              <w:ind w:left="567"/>
            </w:pPr>
            <w:r>
              <w:t>51 50 74 01</w:t>
            </w:r>
          </w:p>
        </w:tc>
      </w:tr>
      <w:tr w:rsidR="00502D4C" w14:paraId="03D75DD7" w14:textId="77777777" w:rsidTr="00502298">
        <w:tc>
          <w:tcPr>
            <w:tcW w:w="2093" w:type="dxa"/>
            <w:vAlign w:val="bottom"/>
          </w:tcPr>
          <w:p w14:paraId="03D75DD5" w14:textId="77777777" w:rsidR="00502D4C" w:rsidRPr="00502298" w:rsidRDefault="00502D4C" w:rsidP="00502298">
            <w:pPr>
              <w:ind w:left="567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14:paraId="03D75DD6" w14:textId="77777777" w:rsidR="00502D4C" w:rsidRPr="00502298" w:rsidRDefault="00502D4C" w:rsidP="00502298">
            <w:pPr>
              <w:ind w:left="567"/>
              <w:rPr>
                <w:sz w:val="16"/>
                <w:szCs w:val="16"/>
              </w:rPr>
            </w:pPr>
          </w:p>
        </w:tc>
      </w:tr>
      <w:tr w:rsidR="00786F49" w14:paraId="03D75DDA" w14:textId="77777777" w:rsidTr="00502298">
        <w:tc>
          <w:tcPr>
            <w:tcW w:w="2093" w:type="dxa"/>
            <w:vAlign w:val="bottom"/>
          </w:tcPr>
          <w:p w14:paraId="03D75DD8" w14:textId="77777777" w:rsidR="00786F49" w:rsidRDefault="00786F49" w:rsidP="00502298">
            <w:pPr>
              <w:tabs>
                <w:tab w:val="left" w:pos="960"/>
              </w:tabs>
              <w:ind w:left="567"/>
            </w:pPr>
          </w:p>
        </w:tc>
        <w:tc>
          <w:tcPr>
            <w:tcW w:w="4961" w:type="dxa"/>
            <w:vAlign w:val="bottom"/>
          </w:tcPr>
          <w:p w14:paraId="03D75DD9" w14:textId="77777777" w:rsidR="00786F49" w:rsidRDefault="00786F49" w:rsidP="00502298">
            <w:pPr>
              <w:ind w:left="567"/>
            </w:pPr>
          </w:p>
        </w:tc>
      </w:tr>
      <w:tr w:rsidR="00786F49" w14:paraId="03D75DDD" w14:textId="77777777" w:rsidTr="00502298">
        <w:tc>
          <w:tcPr>
            <w:tcW w:w="2093" w:type="dxa"/>
            <w:vAlign w:val="bottom"/>
          </w:tcPr>
          <w:p w14:paraId="03D75DDB" w14:textId="77777777" w:rsidR="00786F49" w:rsidRPr="00502298" w:rsidRDefault="00786F49" w:rsidP="00502298">
            <w:pPr>
              <w:tabs>
                <w:tab w:val="left" w:pos="960"/>
              </w:tabs>
              <w:ind w:left="567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14:paraId="03D75DDC" w14:textId="77777777" w:rsidR="00786F49" w:rsidRPr="00502298" w:rsidRDefault="00786F49" w:rsidP="00502298">
            <w:pPr>
              <w:ind w:left="567"/>
              <w:rPr>
                <w:sz w:val="16"/>
                <w:szCs w:val="16"/>
              </w:rPr>
            </w:pPr>
          </w:p>
        </w:tc>
      </w:tr>
      <w:tr w:rsidR="00786F49" w14:paraId="03D75DE0" w14:textId="77777777" w:rsidTr="00502298">
        <w:tc>
          <w:tcPr>
            <w:tcW w:w="2093" w:type="dxa"/>
            <w:vAlign w:val="bottom"/>
          </w:tcPr>
          <w:p w14:paraId="03D75DDE" w14:textId="10A1E0D1" w:rsidR="00786F49" w:rsidRDefault="00786F49" w:rsidP="00502298">
            <w:pPr>
              <w:ind w:left="567"/>
            </w:pPr>
          </w:p>
        </w:tc>
        <w:tc>
          <w:tcPr>
            <w:tcW w:w="4961" w:type="dxa"/>
            <w:vAlign w:val="bottom"/>
          </w:tcPr>
          <w:p w14:paraId="03D75DDF" w14:textId="1C00DFBE" w:rsidR="00786F49" w:rsidRDefault="00161ABA" w:rsidP="00502298">
            <w:pPr>
              <w:ind w:left="567"/>
            </w:pPr>
            <w:r>
              <w:t>Sendes digitalt i PDF-format</w:t>
            </w:r>
          </w:p>
        </w:tc>
      </w:tr>
      <w:tr w:rsidR="00502D4C" w:rsidRPr="00502D4C" w14:paraId="03D75DE3" w14:textId="77777777" w:rsidTr="00502298">
        <w:tc>
          <w:tcPr>
            <w:tcW w:w="2093" w:type="dxa"/>
            <w:vAlign w:val="bottom"/>
          </w:tcPr>
          <w:p w14:paraId="03D75DE1" w14:textId="77777777" w:rsidR="00502D4C" w:rsidRPr="00502298" w:rsidRDefault="00502D4C" w:rsidP="00502298">
            <w:pPr>
              <w:ind w:left="567"/>
              <w:rPr>
                <w:sz w:val="16"/>
                <w:szCs w:val="16"/>
                <w:lang w:val="de-DE"/>
              </w:rPr>
            </w:pPr>
          </w:p>
        </w:tc>
        <w:tc>
          <w:tcPr>
            <w:tcW w:w="4961" w:type="dxa"/>
            <w:vAlign w:val="bottom"/>
          </w:tcPr>
          <w:p w14:paraId="03D75DE2" w14:textId="77777777" w:rsidR="00502D4C" w:rsidRPr="00502298" w:rsidRDefault="00502D4C" w:rsidP="00502298">
            <w:pPr>
              <w:ind w:left="567"/>
              <w:rPr>
                <w:sz w:val="16"/>
                <w:szCs w:val="16"/>
                <w:lang w:val="de-DE"/>
              </w:rPr>
            </w:pPr>
          </w:p>
        </w:tc>
      </w:tr>
      <w:tr w:rsidR="00786F49" w14:paraId="03D75DE6" w14:textId="77777777" w:rsidTr="00502298">
        <w:tc>
          <w:tcPr>
            <w:tcW w:w="2093" w:type="dxa"/>
            <w:vAlign w:val="bottom"/>
          </w:tcPr>
          <w:p w14:paraId="03D75DE4" w14:textId="77777777" w:rsidR="00786F49" w:rsidRDefault="00786F49" w:rsidP="00502298">
            <w:pPr>
              <w:ind w:left="567"/>
            </w:pPr>
            <w:r>
              <w:t>Nettside:</w:t>
            </w:r>
          </w:p>
        </w:tc>
        <w:tc>
          <w:tcPr>
            <w:tcW w:w="4961" w:type="dxa"/>
            <w:vAlign w:val="bottom"/>
          </w:tcPr>
          <w:p w14:paraId="03D75DE5" w14:textId="77777777" w:rsidR="00786F49" w:rsidRDefault="00786F49" w:rsidP="00502298">
            <w:pPr>
              <w:ind w:left="567"/>
            </w:pPr>
            <w:r>
              <w:t>www.stavanger.kommune.no</w:t>
            </w:r>
          </w:p>
        </w:tc>
      </w:tr>
    </w:tbl>
    <w:p w14:paraId="03D75DE7" w14:textId="77777777" w:rsidR="009064B2" w:rsidRPr="007306B2" w:rsidRDefault="00DB4B57" w:rsidP="00DB4B57">
      <w:pPr>
        <w:rPr>
          <w:rFonts w:cs="Arial"/>
        </w:rPr>
      </w:pPr>
      <w:r w:rsidRPr="007306B2">
        <w:rPr>
          <w:rFonts w:cs="Arial"/>
          <w:b/>
          <w:sz w:val="28"/>
          <w:szCs w:val="28"/>
        </w:rPr>
        <w:lastRenderedPageBreak/>
        <w:t xml:space="preserve">Henvisning til PP-tjenesten for barn under </w:t>
      </w:r>
    </w:p>
    <w:p w14:paraId="03D75DE8" w14:textId="77777777" w:rsidR="00DB4B57" w:rsidRPr="007306B2" w:rsidRDefault="00A942CB" w:rsidP="00DB4B5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</w:t>
      </w:r>
      <w:r w:rsidRPr="007306B2">
        <w:rPr>
          <w:rFonts w:cs="Arial"/>
          <w:b/>
          <w:sz w:val="28"/>
          <w:szCs w:val="28"/>
        </w:rPr>
        <w:t>pplæringspliktig</w:t>
      </w:r>
      <w:r w:rsidR="00DB4B57" w:rsidRPr="007306B2">
        <w:rPr>
          <w:rFonts w:cs="Arial"/>
          <w:b/>
          <w:sz w:val="28"/>
          <w:szCs w:val="28"/>
        </w:rPr>
        <w:t xml:space="preserve"> alder</w:t>
      </w:r>
    </w:p>
    <w:p w14:paraId="03D75DE9" w14:textId="77777777" w:rsidR="00DB4B57" w:rsidRPr="007306B2" w:rsidRDefault="00DB4B57" w:rsidP="00DB4B57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3240"/>
        <w:gridCol w:w="2927"/>
      </w:tblGrid>
      <w:tr w:rsidR="00DB4B57" w:rsidRPr="004376CB" w14:paraId="03D75DEB" w14:textId="77777777" w:rsidTr="00DB4B57">
        <w:tc>
          <w:tcPr>
            <w:tcW w:w="9212" w:type="dxa"/>
            <w:gridSpan w:val="3"/>
            <w:shd w:val="clear" w:color="auto" w:fill="D9D9D9" w:themeFill="background1" w:themeFillShade="D9"/>
          </w:tcPr>
          <w:p w14:paraId="03D75DEA" w14:textId="77777777" w:rsidR="00DB4B57" w:rsidRPr="004376CB" w:rsidRDefault="00A36B78" w:rsidP="00DB4B5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Opplysninger om barnet</w:t>
            </w:r>
          </w:p>
        </w:tc>
      </w:tr>
      <w:tr w:rsidR="00DB4B57" w14:paraId="03D75DED" w14:textId="77777777" w:rsidTr="00DB4B57">
        <w:tc>
          <w:tcPr>
            <w:tcW w:w="9212" w:type="dxa"/>
            <w:gridSpan w:val="3"/>
            <w:shd w:val="clear" w:color="auto" w:fill="F2F2F2" w:themeFill="background1" w:themeFillShade="F2"/>
          </w:tcPr>
          <w:p w14:paraId="03D75DEC" w14:textId="77777777" w:rsidR="00DB4B57" w:rsidRDefault="00DB4B57" w:rsidP="00DB4B57">
            <w:r>
              <w:t>Personopplysninger</w:t>
            </w:r>
          </w:p>
        </w:tc>
      </w:tr>
      <w:tr w:rsidR="00DB4B57" w:rsidRPr="007B3EAA" w14:paraId="03D75DF5" w14:textId="77777777" w:rsidTr="00DB4B57">
        <w:tc>
          <w:tcPr>
            <w:tcW w:w="3045" w:type="dxa"/>
          </w:tcPr>
          <w:p w14:paraId="03D75DEE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</w:p>
          <w:p w14:paraId="03D75DEF" w14:textId="77777777"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14:paraId="03D75DF0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</w:t>
            </w:r>
          </w:p>
          <w:p w14:paraId="03D75DF1" w14:textId="77777777" w:rsidR="00A942CB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DF2" w14:textId="77777777" w:rsidR="00A942CB" w:rsidRPr="007B3EAA" w:rsidRDefault="00A942CB" w:rsidP="00DB4B57">
            <w:pPr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03D75DF3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</w:p>
          <w:p w14:paraId="03D75DF4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RPr="007B3EAA" w14:paraId="03D75DFC" w14:textId="77777777" w:rsidTr="00DB4B57">
        <w:tc>
          <w:tcPr>
            <w:tcW w:w="3045" w:type="dxa"/>
          </w:tcPr>
          <w:p w14:paraId="03D75DF6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  <w:p w14:paraId="03D75DF7" w14:textId="77777777"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14:paraId="03D75DF8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  <w:p w14:paraId="03D75DF9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7" w:type="dxa"/>
          </w:tcPr>
          <w:p w14:paraId="03D75DFA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</w:p>
          <w:p w14:paraId="03D75DFB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RPr="007B3EAA" w14:paraId="03D75E03" w14:textId="77777777" w:rsidTr="00DB4B57">
        <w:tc>
          <w:tcPr>
            <w:tcW w:w="3045" w:type="dxa"/>
          </w:tcPr>
          <w:p w14:paraId="03D75DFD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Nasjonalitet</w:t>
            </w:r>
          </w:p>
          <w:p w14:paraId="03D75DFE" w14:textId="77777777"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14:paraId="03D75DFF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Morsmål</w:t>
            </w:r>
          </w:p>
          <w:p w14:paraId="03D75E00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7" w:type="dxa"/>
          </w:tcPr>
          <w:p w14:paraId="03D75E01" w14:textId="77777777" w:rsidR="00DB4B57" w:rsidRDefault="005317DF" w:rsidP="00DB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Botid i Norge</w:t>
            </w:r>
          </w:p>
          <w:p w14:paraId="03D75E02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RPr="00011B75" w14:paraId="03D75E06" w14:textId="77777777" w:rsidTr="00DB4B57">
        <w:tc>
          <w:tcPr>
            <w:tcW w:w="9212" w:type="dxa"/>
            <w:gridSpan w:val="3"/>
          </w:tcPr>
          <w:p w14:paraId="03D75E04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Kjønn</w:t>
            </w:r>
          </w:p>
          <w:p w14:paraId="03D75E05" w14:textId="77777777" w:rsidR="00DB4B57" w:rsidRPr="00011B75" w:rsidRDefault="00733DC9" w:rsidP="00733DC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DB4B57" w:rsidRPr="007B3EAA">
              <w:rPr>
                <w:sz w:val="20"/>
                <w:szCs w:val="20"/>
              </w:rPr>
              <w:t xml:space="preserve">Gutt </w:t>
            </w:r>
            <w:r w:rsidR="00DB4B57">
              <w:rPr>
                <w:sz w:val="20"/>
                <w:szCs w:val="20"/>
              </w:rPr>
              <w:br/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DB4B57" w:rsidRPr="007B3EAA">
              <w:rPr>
                <w:sz w:val="20"/>
                <w:szCs w:val="20"/>
              </w:rPr>
              <w:t xml:space="preserve">Jente </w:t>
            </w:r>
            <w:r w:rsidR="00DB4B57">
              <w:t xml:space="preserve">         </w:t>
            </w:r>
          </w:p>
        </w:tc>
      </w:tr>
    </w:tbl>
    <w:p w14:paraId="03D75E07" w14:textId="77777777" w:rsidR="00DB4B57" w:rsidRPr="00FA5CB9" w:rsidRDefault="00DB4B57" w:rsidP="00DB4B57">
      <w:pPr>
        <w:rPr>
          <w:sz w:val="18"/>
          <w:szCs w:val="18"/>
        </w:rPr>
      </w:pP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232"/>
        <w:gridCol w:w="3228"/>
        <w:gridCol w:w="943"/>
        <w:gridCol w:w="264"/>
        <w:gridCol w:w="1231"/>
        <w:gridCol w:w="2033"/>
      </w:tblGrid>
      <w:tr w:rsidR="00A36B78" w14:paraId="03D75E0A" w14:textId="77777777" w:rsidTr="001242AF">
        <w:trPr>
          <w:cantSplit/>
          <w:trHeight w:val="293"/>
        </w:trPr>
        <w:tc>
          <w:tcPr>
            <w:tcW w:w="3160" w:type="dxa"/>
            <w:gridSpan w:val="2"/>
            <w:shd w:val="clear" w:color="auto" w:fill="E0E0E0"/>
          </w:tcPr>
          <w:p w14:paraId="03D75E08" w14:textId="77777777" w:rsidR="00A36B78" w:rsidRDefault="00A36B78" w:rsidP="001242AF">
            <w:pPr>
              <w:rPr>
                <w:b/>
              </w:rPr>
            </w:pPr>
            <w:r>
              <w:rPr>
                <w:b/>
              </w:rPr>
              <w:t>Henviser</w:t>
            </w:r>
          </w:p>
        </w:tc>
        <w:tc>
          <w:tcPr>
            <w:tcW w:w="7643" w:type="dxa"/>
            <w:gridSpan w:val="5"/>
            <w:tcBorders>
              <w:top w:val="nil"/>
              <w:right w:val="nil"/>
            </w:tcBorders>
          </w:tcPr>
          <w:p w14:paraId="03D75E09" w14:textId="77777777" w:rsidR="00A36B78" w:rsidRDefault="00A36B78" w:rsidP="001242AF">
            <w:pPr>
              <w:rPr>
                <w:b/>
              </w:rPr>
            </w:pPr>
          </w:p>
        </w:tc>
      </w:tr>
      <w:tr w:rsidR="00A36B78" w14:paraId="03D75E0E" w14:textId="77777777" w:rsidTr="001242AF">
        <w:trPr>
          <w:cantSplit/>
          <w:trHeight w:val="293"/>
        </w:trPr>
        <w:tc>
          <w:tcPr>
            <w:tcW w:w="1937" w:type="dxa"/>
            <w:shd w:val="clear" w:color="auto" w:fill="E0E0E0"/>
          </w:tcPr>
          <w:p w14:paraId="03D75E0B" w14:textId="77777777" w:rsidR="00A36B78" w:rsidRDefault="00A36B78" w:rsidP="001242AF">
            <w:r>
              <w:t>Navn</w:t>
            </w:r>
          </w:p>
        </w:tc>
        <w:tc>
          <w:tcPr>
            <w:tcW w:w="8866" w:type="dxa"/>
            <w:gridSpan w:val="6"/>
          </w:tcPr>
          <w:p w14:paraId="03D75E0C" w14:textId="77777777" w:rsidR="005317DF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0D" w14:textId="77777777" w:rsidR="00A36B78" w:rsidRDefault="00A36B78" w:rsidP="001242AF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A36B78" w14:paraId="03D75E14" w14:textId="77777777" w:rsidTr="001242AF">
        <w:trPr>
          <w:cantSplit/>
          <w:trHeight w:val="293"/>
        </w:trPr>
        <w:tc>
          <w:tcPr>
            <w:tcW w:w="1937" w:type="dxa"/>
            <w:shd w:val="clear" w:color="auto" w:fill="E0E0E0"/>
          </w:tcPr>
          <w:p w14:paraId="03D75E0F" w14:textId="77777777" w:rsidR="00A36B78" w:rsidRDefault="00A36B78" w:rsidP="001242AF">
            <w:r>
              <w:t>Adresse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14:paraId="03D75E10" w14:textId="77777777" w:rsidR="005317DF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11" w14:textId="77777777" w:rsidR="00A36B78" w:rsidRDefault="00A36B78" w:rsidP="001242AF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E0E0E0"/>
          </w:tcPr>
          <w:p w14:paraId="03D75E12" w14:textId="77777777" w:rsidR="00A36B78" w:rsidRDefault="00A36B78" w:rsidP="001242AF">
            <w:r>
              <w:t>Postnr</w:t>
            </w:r>
          </w:p>
        </w:tc>
        <w:tc>
          <w:tcPr>
            <w:tcW w:w="3502" w:type="dxa"/>
            <w:gridSpan w:val="3"/>
            <w:tcBorders>
              <w:right w:val="single" w:sz="4" w:space="0" w:color="auto"/>
            </w:tcBorders>
          </w:tcPr>
          <w:p w14:paraId="03D75E13" w14:textId="77777777" w:rsidR="00A36B78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A36B78">
              <w:fldChar w:fldCharType="begin"/>
            </w:r>
            <w:r w:rsidR="00A36B78">
              <w:instrText xml:space="preserve">  </w:instrText>
            </w:r>
            <w:r w:rsidR="00A36B78">
              <w:fldChar w:fldCharType="end"/>
            </w:r>
          </w:p>
        </w:tc>
      </w:tr>
      <w:tr w:rsidR="00A36B78" w14:paraId="03D75E1A" w14:textId="77777777" w:rsidTr="001242AF">
        <w:trPr>
          <w:cantSplit/>
          <w:trHeight w:val="293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E0E0E0"/>
          </w:tcPr>
          <w:p w14:paraId="03D75E15" w14:textId="77777777" w:rsidR="00A36B78" w:rsidRDefault="00A36B78" w:rsidP="001242AF">
            <w:r>
              <w:t>Kontaktperson</w:t>
            </w:r>
          </w:p>
        </w:tc>
        <w:tc>
          <w:tcPr>
            <w:tcW w:w="5626" w:type="dxa"/>
            <w:gridSpan w:val="4"/>
            <w:tcBorders>
              <w:bottom w:val="single" w:sz="4" w:space="0" w:color="auto"/>
            </w:tcBorders>
          </w:tcPr>
          <w:p w14:paraId="03D75E16" w14:textId="77777777" w:rsidR="005317DF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17" w14:textId="77777777" w:rsidR="00A36B78" w:rsidRDefault="00A36B78" w:rsidP="001242AF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E0E0E0"/>
          </w:tcPr>
          <w:p w14:paraId="03D75E18" w14:textId="77777777" w:rsidR="00A36B78" w:rsidRDefault="00A36B78" w:rsidP="001242AF">
            <w:r>
              <w:t>Telefon</w:t>
            </w: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14:paraId="03D75E19" w14:textId="77777777" w:rsidR="00A36B78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A36B78">
              <w:fldChar w:fldCharType="begin"/>
            </w:r>
            <w:r w:rsidR="00A36B78">
              <w:instrText xml:space="preserve">  </w:instrText>
            </w:r>
            <w:r w:rsidR="00A36B78">
              <w:fldChar w:fldCharType="end"/>
            </w:r>
          </w:p>
        </w:tc>
      </w:tr>
      <w:tr w:rsidR="00A36B78" w14:paraId="03D75E1C" w14:textId="77777777" w:rsidTr="001242AF">
        <w:trPr>
          <w:cantSplit/>
          <w:trHeight w:hRule="exact" w:val="567"/>
        </w:trPr>
        <w:tc>
          <w:tcPr>
            <w:tcW w:w="10803" w:type="dxa"/>
            <w:gridSpan w:val="7"/>
            <w:tcBorders>
              <w:left w:val="nil"/>
              <w:bottom w:val="nil"/>
              <w:right w:val="nil"/>
            </w:tcBorders>
          </w:tcPr>
          <w:p w14:paraId="03D75E1B" w14:textId="77777777" w:rsidR="00A36B78" w:rsidRDefault="00A36B78" w:rsidP="001242AF">
            <w:pPr>
              <w:rPr>
                <w:sz w:val="16"/>
                <w:szCs w:val="16"/>
              </w:rPr>
            </w:pPr>
          </w:p>
        </w:tc>
      </w:tr>
    </w:tbl>
    <w:p w14:paraId="03D75E1D" w14:textId="77777777" w:rsidR="00DB4B57" w:rsidRDefault="00DB4B57" w:rsidP="00DB4B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97"/>
        <w:gridCol w:w="1598"/>
        <w:gridCol w:w="1016"/>
        <w:gridCol w:w="499"/>
        <w:gridCol w:w="3502"/>
        <w:gridCol w:w="1105"/>
      </w:tblGrid>
      <w:tr w:rsidR="00DB4B57" w14:paraId="03D75E1F" w14:textId="77777777" w:rsidTr="005317DF">
        <w:trPr>
          <w:gridAfter w:val="5"/>
          <w:wAfter w:w="7720" w:type="dxa"/>
        </w:trPr>
        <w:tc>
          <w:tcPr>
            <w:tcW w:w="2597" w:type="dxa"/>
            <w:shd w:val="clear" w:color="auto" w:fill="D9D9D9" w:themeFill="background1" w:themeFillShade="D9"/>
          </w:tcPr>
          <w:p w14:paraId="03D75E1E" w14:textId="66FB782D" w:rsidR="00DB4B57" w:rsidRPr="004376CB" w:rsidRDefault="00DB4B57" w:rsidP="00DB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320AE8">
              <w:rPr>
                <w:b/>
                <w:sz w:val="28"/>
                <w:szCs w:val="28"/>
              </w:rPr>
              <w:t>oresatte</w:t>
            </w:r>
          </w:p>
        </w:tc>
      </w:tr>
      <w:tr w:rsidR="00DB4B57" w14:paraId="03D75E21" w14:textId="77777777" w:rsidTr="005317DF">
        <w:tc>
          <w:tcPr>
            <w:tcW w:w="10317" w:type="dxa"/>
            <w:gridSpan w:val="6"/>
            <w:shd w:val="clear" w:color="auto" w:fill="F2F2F2" w:themeFill="background1" w:themeFillShade="F2"/>
          </w:tcPr>
          <w:p w14:paraId="03D75E20" w14:textId="7521D492" w:rsidR="00DB4B57" w:rsidRDefault="00DB4B57" w:rsidP="00DB4B57">
            <w:r>
              <w:t>Personopplysninger om fore</w:t>
            </w:r>
            <w:r w:rsidR="0006414B">
              <w:t>satt</w:t>
            </w:r>
            <w:r>
              <w:t xml:space="preserve"> 1</w:t>
            </w:r>
          </w:p>
        </w:tc>
      </w:tr>
      <w:tr w:rsidR="00DB4B57" w14:paraId="03D75E27" w14:textId="77777777" w:rsidTr="005317DF">
        <w:tc>
          <w:tcPr>
            <w:tcW w:w="5710" w:type="dxa"/>
            <w:gridSpan w:val="4"/>
          </w:tcPr>
          <w:p w14:paraId="03D75E22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</w:t>
            </w:r>
          </w:p>
          <w:p w14:paraId="03D75E23" w14:textId="77777777" w:rsidR="005317DF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24" w14:textId="77777777" w:rsidR="005317DF" w:rsidRPr="007B3EAA" w:rsidRDefault="005317DF" w:rsidP="00DB4B57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14:paraId="03D75E25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</w:p>
          <w:p w14:paraId="03D75E26" w14:textId="77777777"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2E" w14:textId="77777777" w:rsidTr="005317DF">
        <w:tc>
          <w:tcPr>
            <w:tcW w:w="4195" w:type="dxa"/>
            <w:gridSpan w:val="2"/>
          </w:tcPr>
          <w:p w14:paraId="03D75E28" w14:textId="77777777" w:rsidR="005317DF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  <w:p w14:paraId="03D75E29" w14:textId="77777777" w:rsidR="005317DF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5" w:type="dxa"/>
            <w:gridSpan w:val="2"/>
          </w:tcPr>
          <w:p w14:paraId="03D75E2A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  <w:p w14:paraId="03D75E2B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2"/>
          </w:tcPr>
          <w:p w14:paraId="03D75E2C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</w:p>
          <w:p w14:paraId="03D75E2D" w14:textId="77777777" w:rsidR="00DB4B57" w:rsidRPr="007B3EAA" w:rsidRDefault="00733DC9" w:rsidP="00733DC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31" w14:textId="77777777" w:rsidTr="005317DF">
        <w:tc>
          <w:tcPr>
            <w:tcW w:w="10317" w:type="dxa"/>
            <w:gridSpan w:val="6"/>
          </w:tcPr>
          <w:p w14:paraId="03D75E2F" w14:textId="77777777" w:rsidR="00DB4B57" w:rsidRDefault="005317DF" w:rsidP="00531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  <w:p w14:paraId="03D75E30" w14:textId="77777777" w:rsidR="005317DF" w:rsidRPr="007B3EAA" w:rsidRDefault="00733DC9" w:rsidP="00733DC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38" w14:textId="77777777" w:rsidTr="005317DF">
        <w:tc>
          <w:tcPr>
            <w:tcW w:w="4195" w:type="dxa"/>
            <w:gridSpan w:val="2"/>
          </w:tcPr>
          <w:p w14:paraId="03D75E32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Arbeidssted</w:t>
            </w:r>
          </w:p>
          <w:p w14:paraId="03D75E33" w14:textId="77777777"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5" w:type="dxa"/>
            <w:gridSpan w:val="2"/>
          </w:tcPr>
          <w:p w14:paraId="03D75E34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 arbeid</w:t>
            </w:r>
          </w:p>
          <w:p w14:paraId="03D75E35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2"/>
          </w:tcPr>
          <w:p w14:paraId="03D75E36" w14:textId="77777777" w:rsidR="00DB4B57" w:rsidRDefault="00A942CB" w:rsidP="00DB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03D75E37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3D" w14:textId="77777777" w:rsidTr="005317DF">
        <w:tc>
          <w:tcPr>
            <w:tcW w:w="5710" w:type="dxa"/>
            <w:gridSpan w:val="4"/>
          </w:tcPr>
          <w:p w14:paraId="03D75E39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Behov for tolk</w:t>
            </w:r>
          </w:p>
          <w:p w14:paraId="03D75E3A" w14:textId="77777777" w:rsidR="00DB4B57" w:rsidRPr="00011B75" w:rsidRDefault="00733DC9" w:rsidP="00733DC9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DB4B57" w:rsidRPr="00011B75">
              <w:rPr>
                <w:sz w:val="20"/>
                <w:szCs w:val="20"/>
              </w:rPr>
              <w:t>Ja</w:t>
            </w:r>
            <w:r w:rsidR="00DB4B57">
              <w:rPr>
                <w:sz w:val="28"/>
                <w:szCs w:val="28"/>
              </w:rPr>
              <w:t xml:space="preserve">      </w:t>
            </w:r>
            <w:r w:rsidR="00DB4B57">
              <w:rPr>
                <w:sz w:val="28"/>
                <w:szCs w:val="28"/>
              </w:rPr>
              <w:br/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DB4B57" w:rsidRPr="00011B75">
              <w:rPr>
                <w:sz w:val="20"/>
                <w:szCs w:val="20"/>
              </w:rPr>
              <w:t>Nei</w:t>
            </w:r>
          </w:p>
        </w:tc>
        <w:tc>
          <w:tcPr>
            <w:tcW w:w="4607" w:type="dxa"/>
            <w:gridSpan w:val="2"/>
          </w:tcPr>
          <w:p w14:paraId="03D75E3B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Hvilket språk:</w:t>
            </w:r>
          </w:p>
          <w:p w14:paraId="03D75E3C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3F" w14:textId="77777777" w:rsidTr="005317DF">
        <w:tc>
          <w:tcPr>
            <w:tcW w:w="10317" w:type="dxa"/>
            <w:gridSpan w:val="6"/>
            <w:shd w:val="clear" w:color="auto" w:fill="F2F2F2" w:themeFill="background1" w:themeFillShade="F2"/>
          </w:tcPr>
          <w:p w14:paraId="03D75E3E" w14:textId="5A377421" w:rsidR="00DB4B57" w:rsidRDefault="00DB4B57" w:rsidP="00DB4B57">
            <w:r>
              <w:t>Personopplysninger om fore</w:t>
            </w:r>
            <w:r w:rsidR="0006414B">
              <w:t>satt</w:t>
            </w:r>
            <w:r>
              <w:t xml:space="preserve"> 2</w:t>
            </w:r>
          </w:p>
        </w:tc>
      </w:tr>
      <w:tr w:rsidR="00DB4B57" w14:paraId="03D75E45" w14:textId="77777777" w:rsidTr="005317DF">
        <w:tc>
          <w:tcPr>
            <w:tcW w:w="5710" w:type="dxa"/>
            <w:gridSpan w:val="4"/>
          </w:tcPr>
          <w:p w14:paraId="03D75E40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</w:t>
            </w:r>
          </w:p>
          <w:p w14:paraId="03D75E41" w14:textId="77777777" w:rsidR="00DB4B57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42" w14:textId="77777777" w:rsidR="005317DF" w:rsidRPr="007B3EAA" w:rsidRDefault="005317DF" w:rsidP="00DB4B57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14:paraId="03D75E43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</w:p>
          <w:p w14:paraId="03D75E44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4C" w14:textId="77777777" w:rsidTr="005317DF">
        <w:tc>
          <w:tcPr>
            <w:tcW w:w="4195" w:type="dxa"/>
            <w:gridSpan w:val="2"/>
          </w:tcPr>
          <w:p w14:paraId="03D75E46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  <w:p w14:paraId="03D75E47" w14:textId="77777777" w:rsidR="005317DF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5" w:type="dxa"/>
            <w:gridSpan w:val="2"/>
          </w:tcPr>
          <w:p w14:paraId="03D75E48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  <w:p w14:paraId="03D75E49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2"/>
          </w:tcPr>
          <w:p w14:paraId="03D75E4A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</w:p>
          <w:p w14:paraId="03D75E4B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4F" w14:textId="77777777" w:rsidTr="005317DF">
        <w:tc>
          <w:tcPr>
            <w:tcW w:w="10317" w:type="dxa"/>
            <w:gridSpan w:val="6"/>
          </w:tcPr>
          <w:p w14:paraId="03D75E4D" w14:textId="77777777" w:rsidR="00DB4B57" w:rsidRPr="007B3EAA" w:rsidRDefault="008D6873" w:rsidP="00DB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  <w:p w14:paraId="03D75E4E" w14:textId="77777777"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56" w14:textId="77777777" w:rsidTr="005317DF">
        <w:tc>
          <w:tcPr>
            <w:tcW w:w="4195" w:type="dxa"/>
            <w:gridSpan w:val="2"/>
          </w:tcPr>
          <w:p w14:paraId="03D75E50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Arbeidssted</w:t>
            </w:r>
          </w:p>
          <w:p w14:paraId="03D75E51" w14:textId="77777777"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5" w:type="dxa"/>
            <w:gridSpan w:val="2"/>
          </w:tcPr>
          <w:p w14:paraId="03D75E52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 arbeid</w:t>
            </w:r>
          </w:p>
          <w:p w14:paraId="03D75E53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2"/>
          </w:tcPr>
          <w:p w14:paraId="03D75E54" w14:textId="77777777" w:rsidR="00DB4B57" w:rsidRDefault="00A942CB" w:rsidP="00DB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14:paraId="03D75E55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14:paraId="03D75E5B" w14:textId="77777777" w:rsidTr="005317DF">
        <w:tc>
          <w:tcPr>
            <w:tcW w:w="4195" w:type="dxa"/>
            <w:gridSpan w:val="2"/>
          </w:tcPr>
          <w:p w14:paraId="03D75E57" w14:textId="77777777"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Behov for tolk</w:t>
            </w:r>
          </w:p>
          <w:p w14:paraId="03D75E58" w14:textId="77777777" w:rsidR="00DB4B57" w:rsidRPr="007B3EAA" w:rsidRDefault="00733DC9" w:rsidP="00733DC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DB4B57" w:rsidRPr="00011B75">
              <w:rPr>
                <w:sz w:val="20"/>
                <w:szCs w:val="20"/>
              </w:rPr>
              <w:t>Ja</w:t>
            </w:r>
            <w:r w:rsidR="00DB4B57">
              <w:rPr>
                <w:sz w:val="28"/>
                <w:szCs w:val="28"/>
              </w:rPr>
              <w:t xml:space="preserve">      </w:t>
            </w:r>
            <w:r w:rsidR="00DB4B57">
              <w:rPr>
                <w:sz w:val="28"/>
                <w:szCs w:val="28"/>
              </w:rPr>
              <w:br/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DB4B57" w:rsidRPr="00011B75">
              <w:rPr>
                <w:sz w:val="20"/>
                <w:szCs w:val="20"/>
              </w:rPr>
              <w:t>Nei</w:t>
            </w:r>
            <w:r w:rsidR="00DB4B57" w:rsidRPr="007B3E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2" w:type="dxa"/>
            <w:gridSpan w:val="4"/>
          </w:tcPr>
          <w:p w14:paraId="03D75E59" w14:textId="77777777"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Hvilket språk:</w:t>
            </w:r>
          </w:p>
          <w:p w14:paraId="03D75E5A" w14:textId="77777777"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42CB" w14:paraId="03D75E60" w14:textId="77777777" w:rsidTr="002D204D">
        <w:trPr>
          <w:gridAfter w:val="1"/>
          <w:wAfter w:w="1105" w:type="dxa"/>
        </w:trPr>
        <w:tc>
          <w:tcPr>
            <w:tcW w:w="9212" w:type="dxa"/>
            <w:gridSpan w:val="5"/>
            <w:shd w:val="clear" w:color="auto" w:fill="D9D9D9" w:themeFill="background1" w:themeFillShade="D9"/>
          </w:tcPr>
          <w:p w14:paraId="03D75E5C" w14:textId="77777777" w:rsidR="0065234E" w:rsidRDefault="0065234E" w:rsidP="002D204D">
            <w:pPr>
              <w:rPr>
                <w:b/>
                <w:sz w:val="28"/>
                <w:szCs w:val="28"/>
              </w:rPr>
            </w:pPr>
          </w:p>
          <w:p w14:paraId="03D75E5D" w14:textId="77777777" w:rsidR="0065234E" w:rsidRDefault="0065234E" w:rsidP="002D204D">
            <w:pPr>
              <w:rPr>
                <w:b/>
                <w:sz w:val="28"/>
                <w:szCs w:val="28"/>
              </w:rPr>
            </w:pPr>
          </w:p>
          <w:p w14:paraId="03D75E5E" w14:textId="77777777" w:rsidR="00A942CB" w:rsidRDefault="00A942CB" w:rsidP="002D2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Opplysninger fra barnehagen</w:t>
            </w:r>
          </w:p>
          <w:p w14:paraId="03D75E5F" w14:textId="77777777" w:rsidR="00A942CB" w:rsidRPr="007B3EAA" w:rsidRDefault="00A942CB" w:rsidP="002D204D">
            <w:pPr>
              <w:rPr>
                <w:b/>
                <w:sz w:val="28"/>
                <w:szCs w:val="28"/>
              </w:rPr>
            </w:pPr>
          </w:p>
        </w:tc>
      </w:tr>
      <w:tr w:rsidR="00A942CB" w14:paraId="03D75E68" w14:textId="77777777" w:rsidTr="002D204D">
        <w:trPr>
          <w:gridAfter w:val="1"/>
          <w:wAfter w:w="1105" w:type="dxa"/>
        </w:trPr>
        <w:tc>
          <w:tcPr>
            <w:tcW w:w="5211" w:type="dxa"/>
            <w:gridSpan w:val="3"/>
          </w:tcPr>
          <w:p w14:paraId="03D75E61" w14:textId="77777777" w:rsidR="00A942CB" w:rsidRDefault="00A942CB" w:rsidP="002D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Barnehagens navn</w:t>
            </w:r>
          </w:p>
          <w:p w14:paraId="03D75E62" w14:textId="77777777" w:rsidR="00A942CB" w:rsidRDefault="00A942CB" w:rsidP="002D204D">
            <w:pPr>
              <w:rPr>
                <w:sz w:val="20"/>
                <w:szCs w:val="20"/>
              </w:rPr>
            </w:pPr>
          </w:p>
          <w:p w14:paraId="03D75E63" w14:textId="77777777" w:rsidR="00A942CB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64" w14:textId="77777777" w:rsidR="00532882" w:rsidRPr="007B3EAA" w:rsidRDefault="00532882" w:rsidP="002D204D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  <w:gridSpan w:val="2"/>
          </w:tcPr>
          <w:p w14:paraId="03D75E65" w14:textId="77777777" w:rsidR="00A942CB" w:rsidRDefault="00A942CB" w:rsidP="002D204D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</w:t>
            </w:r>
          </w:p>
          <w:p w14:paraId="03D75E66" w14:textId="77777777" w:rsidR="00733DC9" w:rsidRDefault="00733DC9" w:rsidP="002D204D">
            <w:pPr>
              <w:rPr>
                <w:sz w:val="20"/>
                <w:szCs w:val="20"/>
              </w:rPr>
            </w:pPr>
          </w:p>
          <w:p w14:paraId="03D75E67" w14:textId="77777777" w:rsidR="00733DC9" w:rsidRPr="007B3EAA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42CB" w14:paraId="03D75E6E" w14:textId="77777777" w:rsidTr="002D204D">
        <w:trPr>
          <w:gridAfter w:val="1"/>
          <w:wAfter w:w="1105" w:type="dxa"/>
        </w:trPr>
        <w:tc>
          <w:tcPr>
            <w:tcW w:w="9212" w:type="dxa"/>
            <w:gridSpan w:val="5"/>
          </w:tcPr>
          <w:p w14:paraId="03D75E69" w14:textId="77777777" w:rsidR="00A942CB" w:rsidRDefault="00A942CB" w:rsidP="002D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Avdelingen/gruppens navn</w:t>
            </w:r>
          </w:p>
          <w:p w14:paraId="03D75E6A" w14:textId="77777777" w:rsidR="00A942CB" w:rsidRDefault="00A942CB" w:rsidP="002D204D">
            <w:pPr>
              <w:rPr>
                <w:sz w:val="20"/>
                <w:szCs w:val="20"/>
              </w:rPr>
            </w:pPr>
          </w:p>
          <w:p w14:paraId="03D75E6B" w14:textId="77777777" w:rsidR="00A942CB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6C" w14:textId="77777777" w:rsidR="00532882" w:rsidRDefault="00532882" w:rsidP="002D204D">
            <w:pPr>
              <w:rPr>
                <w:sz w:val="20"/>
                <w:szCs w:val="20"/>
              </w:rPr>
            </w:pPr>
          </w:p>
          <w:p w14:paraId="03D75E6D" w14:textId="77777777" w:rsidR="00A942CB" w:rsidRPr="007B3EAA" w:rsidRDefault="00A942CB" w:rsidP="002D204D">
            <w:pPr>
              <w:rPr>
                <w:sz w:val="20"/>
                <w:szCs w:val="20"/>
              </w:rPr>
            </w:pPr>
          </w:p>
        </w:tc>
      </w:tr>
      <w:tr w:rsidR="00A942CB" w14:paraId="03D75E74" w14:textId="77777777" w:rsidTr="002D204D">
        <w:trPr>
          <w:gridAfter w:val="1"/>
          <w:wAfter w:w="1105" w:type="dxa"/>
        </w:trPr>
        <w:tc>
          <w:tcPr>
            <w:tcW w:w="9212" w:type="dxa"/>
            <w:gridSpan w:val="5"/>
          </w:tcPr>
          <w:p w14:paraId="03D75E6F" w14:textId="77777777" w:rsidR="00A942CB" w:rsidRDefault="00A942CB" w:rsidP="002D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 på pedagogisk leder/kontaktperson i barnehagen</w:t>
            </w:r>
          </w:p>
          <w:p w14:paraId="03D75E70" w14:textId="77777777" w:rsidR="00A942CB" w:rsidRDefault="00A942CB" w:rsidP="002D204D">
            <w:pPr>
              <w:rPr>
                <w:sz w:val="20"/>
                <w:szCs w:val="20"/>
              </w:rPr>
            </w:pPr>
          </w:p>
          <w:p w14:paraId="03D75E71" w14:textId="77777777" w:rsidR="00A942CB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72" w14:textId="77777777" w:rsidR="00532882" w:rsidRDefault="00532882" w:rsidP="002D204D">
            <w:pPr>
              <w:rPr>
                <w:sz w:val="20"/>
                <w:szCs w:val="20"/>
              </w:rPr>
            </w:pPr>
          </w:p>
          <w:p w14:paraId="03D75E73" w14:textId="77777777" w:rsidR="00A942CB" w:rsidRPr="007B3EAA" w:rsidRDefault="00A942CB" w:rsidP="002D204D">
            <w:pPr>
              <w:rPr>
                <w:sz w:val="20"/>
                <w:szCs w:val="20"/>
              </w:rPr>
            </w:pPr>
          </w:p>
        </w:tc>
      </w:tr>
      <w:tr w:rsidR="00A942CB" w14:paraId="03D75E7A" w14:textId="77777777" w:rsidTr="002D204D">
        <w:trPr>
          <w:gridAfter w:val="1"/>
          <w:wAfter w:w="1105" w:type="dxa"/>
        </w:trPr>
        <w:tc>
          <w:tcPr>
            <w:tcW w:w="9212" w:type="dxa"/>
            <w:gridSpan w:val="5"/>
          </w:tcPr>
          <w:p w14:paraId="03D75E75" w14:textId="77777777" w:rsidR="00A942CB" w:rsidRDefault="00A942CB" w:rsidP="002D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 lenge har barnet gått i barnehage?</w:t>
            </w:r>
          </w:p>
          <w:p w14:paraId="03D75E76" w14:textId="77777777" w:rsidR="00A942CB" w:rsidRDefault="00A942CB" w:rsidP="002D204D">
            <w:pPr>
              <w:rPr>
                <w:sz w:val="20"/>
                <w:szCs w:val="20"/>
              </w:rPr>
            </w:pPr>
          </w:p>
          <w:p w14:paraId="03D75E77" w14:textId="77777777" w:rsidR="00532882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78" w14:textId="77777777" w:rsidR="00A942CB" w:rsidRDefault="00A942CB" w:rsidP="002D204D">
            <w:pPr>
              <w:rPr>
                <w:sz w:val="20"/>
                <w:szCs w:val="20"/>
              </w:rPr>
            </w:pPr>
          </w:p>
          <w:p w14:paraId="03D75E79" w14:textId="77777777" w:rsidR="00A942CB" w:rsidRDefault="00A942CB" w:rsidP="002D204D">
            <w:pPr>
              <w:rPr>
                <w:sz w:val="20"/>
                <w:szCs w:val="20"/>
              </w:rPr>
            </w:pPr>
          </w:p>
        </w:tc>
      </w:tr>
      <w:tr w:rsidR="00A942CB" w14:paraId="03D75E81" w14:textId="77777777" w:rsidTr="00532882">
        <w:trPr>
          <w:gridAfter w:val="1"/>
          <w:wAfter w:w="1105" w:type="dxa"/>
          <w:trHeight w:val="2251"/>
        </w:trPr>
        <w:tc>
          <w:tcPr>
            <w:tcW w:w="9212" w:type="dxa"/>
            <w:gridSpan w:val="5"/>
          </w:tcPr>
          <w:p w14:paraId="03D75E7B" w14:textId="77777777" w:rsidR="00A942CB" w:rsidRDefault="00A942CB" w:rsidP="002D204D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Hvem tok initiativ til henvisningen?</w:t>
            </w:r>
          </w:p>
          <w:p w14:paraId="03D75E7C" w14:textId="77777777" w:rsidR="00A942CB" w:rsidRDefault="00A942CB" w:rsidP="002D204D">
            <w:pPr>
              <w:rPr>
                <w:sz w:val="20"/>
                <w:szCs w:val="20"/>
              </w:rPr>
            </w:pPr>
          </w:p>
          <w:p w14:paraId="03D75E7D" w14:textId="77777777" w:rsidR="00A942CB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7E" w14:textId="77777777" w:rsidR="00532882" w:rsidRDefault="00532882" w:rsidP="002D204D">
            <w:pPr>
              <w:rPr>
                <w:sz w:val="20"/>
                <w:szCs w:val="20"/>
              </w:rPr>
            </w:pPr>
          </w:p>
          <w:p w14:paraId="03D75E7F" w14:textId="77777777" w:rsidR="00A942CB" w:rsidRDefault="00A942CB" w:rsidP="002D204D">
            <w:pPr>
              <w:rPr>
                <w:sz w:val="20"/>
                <w:szCs w:val="20"/>
              </w:rPr>
            </w:pPr>
          </w:p>
          <w:p w14:paraId="03D75E80" w14:textId="77777777" w:rsidR="00A942CB" w:rsidRPr="007B3EAA" w:rsidRDefault="00A942CB" w:rsidP="002D204D">
            <w:pPr>
              <w:rPr>
                <w:sz w:val="20"/>
                <w:szCs w:val="20"/>
              </w:rPr>
            </w:pPr>
          </w:p>
        </w:tc>
      </w:tr>
    </w:tbl>
    <w:p w14:paraId="03D75E82" w14:textId="77777777" w:rsidR="00A942CB" w:rsidRDefault="00A942CB" w:rsidP="00A942CB"/>
    <w:p w14:paraId="03D75E83" w14:textId="77777777" w:rsidR="00A942CB" w:rsidRDefault="00A942CB" w:rsidP="00A942CB"/>
    <w:p w14:paraId="03D75E84" w14:textId="77777777" w:rsidR="00A942CB" w:rsidRDefault="00A942CB" w:rsidP="00A942CB"/>
    <w:p w14:paraId="03D75E85" w14:textId="77777777" w:rsidR="00A942CB" w:rsidRDefault="00A942CB" w:rsidP="00A942CB"/>
    <w:p w14:paraId="03D75E86" w14:textId="77777777" w:rsidR="00A942CB" w:rsidRDefault="00A942CB" w:rsidP="00A942CB"/>
    <w:p w14:paraId="03D75E87" w14:textId="77777777" w:rsidR="00DB4B57" w:rsidRDefault="00DB4B57" w:rsidP="00DB4B57">
      <w:r>
        <w:br w:type="page"/>
      </w:r>
    </w:p>
    <w:p w14:paraId="03D75E88" w14:textId="77777777" w:rsidR="00A942CB" w:rsidRDefault="00A942CB" w:rsidP="00A36B78"/>
    <w:p w14:paraId="03D75E89" w14:textId="77777777" w:rsidR="005317DF" w:rsidRPr="00532882" w:rsidRDefault="00A36B78" w:rsidP="00A36B78">
      <w:pPr>
        <w:rPr>
          <w:b/>
          <w:i/>
          <w:sz w:val="20"/>
          <w:szCs w:val="20"/>
        </w:rPr>
      </w:pPr>
      <w:r w:rsidRPr="00696BEC">
        <w:rPr>
          <w:b/>
          <w:i/>
          <w:sz w:val="20"/>
          <w:szCs w:val="20"/>
        </w:rPr>
        <w:t>Opplysninger fra foreldre fylles ut</w:t>
      </w:r>
      <w:r>
        <w:rPr>
          <w:b/>
          <w:i/>
          <w:sz w:val="20"/>
          <w:szCs w:val="20"/>
        </w:rPr>
        <w:t xml:space="preserve"> </w:t>
      </w:r>
      <w:r w:rsidRPr="00696BEC">
        <w:rPr>
          <w:b/>
          <w:i/>
          <w:sz w:val="20"/>
          <w:szCs w:val="20"/>
        </w:rPr>
        <w:t>og legges ved henvisningen kun de</w:t>
      </w:r>
      <w:r w:rsidR="005317DF">
        <w:rPr>
          <w:b/>
          <w:i/>
          <w:sz w:val="20"/>
          <w:szCs w:val="20"/>
        </w:rPr>
        <w:t>rsom de ønsker et slikt vedlegg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36B78" w14:paraId="03D75E8B" w14:textId="77777777" w:rsidTr="001242AF">
        <w:tc>
          <w:tcPr>
            <w:tcW w:w="9212" w:type="dxa"/>
            <w:shd w:val="clear" w:color="auto" w:fill="D9D9D9" w:themeFill="background1" w:themeFillShade="D9"/>
          </w:tcPr>
          <w:p w14:paraId="03D75E8A" w14:textId="63F13964" w:rsidR="00A36B78" w:rsidRPr="00710D4C" w:rsidRDefault="00A36B78" w:rsidP="001242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Opplysninger fra </w:t>
            </w:r>
            <w:r w:rsidR="00320AE8">
              <w:rPr>
                <w:b/>
                <w:sz w:val="28"/>
                <w:szCs w:val="28"/>
              </w:rPr>
              <w:t>foresatte</w:t>
            </w:r>
          </w:p>
        </w:tc>
      </w:tr>
      <w:tr w:rsidR="00A36B78" w14:paraId="03D75E94" w14:textId="77777777" w:rsidTr="001242AF">
        <w:tc>
          <w:tcPr>
            <w:tcW w:w="9212" w:type="dxa"/>
          </w:tcPr>
          <w:p w14:paraId="03D75E8C" w14:textId="77777777" w:rsidR="00A36B78" w:rsidRDefault="00A36B7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Når startet bekymringen?</w:t>
            </w:r>
          </w:p>
          <w:p w14:paraId="03D75E8D" w14:textId="77777777" w:rsidR="00733DC9" w:rsidRDefault="00733DC9" w:rsidP="001242AF">
            <w:pPr>
              <w:rPr>
                <w:sz w:val="20"/>
                <w:szCs w:val="20"/>
              </w:rPr>
            </w:pPr>
          </w:p>
          <w:p w14:paraId="03D75E8E" w14:textId="77777777" w:rsidR="00A36B78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8F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90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91" w14:textId="77777777" w:rsidR="005317DF" w:rsidRDefault="005317DF" w:rsidP="001242AF">
            <w:pPr>
              <w:rPr>
                <w:sz w:val="20"/>
                <w:szCs w:val="20"/>
              </w:rPr>
            </w:pPr>
          </w:p>
          <w:p w14:paraId="03D75E92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93" w14:textId="77777777" w:rsidR="00A36B78" w:rsidRPr="00710D4C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14:paraId="03D75E9C" w14:textId="77777777" w:rsidTr="001242AF">
        <w:tc>
          <w:tcPr>
            <w:tcW w:w="9212" w:type="dxa"/>
          </w:tcPr>
          <w:p w14:paraId="03D75E95" w14:textId="77777777" w:rsidR="009844E9" w:rsidRDefault="009844E9" w:rsidP="00984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Særlige merknader i barnets utvikling (fødsel, språk, motorikk, følelser, s</w:t>
            </w:r>
            <w:r w:rsidR="00320AE8">
              <w:rPr>
                <w:sz w:val="20"/>
                <w:szCs w:val="20"/>
              </w:rPr>
              <w:t>ykdommer/skader, livshendelser)</w:t>
            </w:r>
          </w:p>
          <w:p w14:paraId="03D75E96" w14:textId="77777777" w:rsidR="00733DC9" w:rsidRDefault="00733DC9" w:rsidP="009844E9">
            <w:pPr>
              <w:rPr>
                <w:sz w:val="20"/>
                <w:szCs w:val="20"/>
              </w:rPr>
            </w:pPr>
          </w:p>
          <w:p w14:paraId="03D75E97" w14:textId="77777777" w:rsidR="009844E9" w:rsidRDefault="00733DC9" w:rsidP="009844E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98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99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9A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9B" w14:textId="77777777" w:rsidR="00A36B78" w:rsidRPr="00710D4C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14:paraId="03D75EA5" w14:textId="77777777" w:rsidTr="001242AF">
        <w:tc>
          <w:tcPr>
            <w:tcW w:w="9212" w:type="dxa"/>
          </w:tcPr>
          <w:p w14:paraId="03D75E9D" w14:textId="77777777" w:rsidR="00A36B78" w:rsidRDefault="009844E9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bekymrer deg/dere nå ved barnet utvikling?</w:t>
            </w:r>
          </w:p>
          <w:p w14:paraId="03D75E9E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9F" w14:textId="77777777" w:rsidR="00A36B78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A0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A1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A2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A3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A4" w14:textId="77777777" w:rsidR="00A36B78" w:rsidRPr="00710D4C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14:paraId="03D75EAE" w14:textId="77777777" w:rsidTr="001242AF">
        <w:tc>
          <w:tcPr>
            <w:tcW w:w="9212" w:type="dxa"/>
          </w:tcPr>
          <w:p w14:paraId="03D75EA6" w14:textId="77777777" w:rsidR="00A36B78" w:rsidRDefault="00320AE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 barnets sterke sider</w:t>
            </w:r>
          </w:p>
          <w:p w14:paraId="03D75EA7" w14:textId="77777777" w:rsidR="00320AE8" w:rsidRDefault="00320AE8" w:rsidP="001242AF">
            <w:pPr>
              <w:rPr>
                <w:sz w:val="20"/>
                <w:szCs w:val="20"/>
              </w:rPr>
            </w:pPr>
          </w:p>
          <w:p w14:paraId="03D75EA8" w14:textId="77777777" w:rsidR="00320AE8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A9" w14:textId="77777777" w:rsidR="009844E9" w:rsidRDefault="009844E9" w:rsidP="001242AF">
            <w:pPr>
              <w:rPr>
                <w:sz w:val="20"/>
                <w:szCs w:val="20"/>
              </w:rPr>
            </w:pPr>
          </w:p>
          <w:p w14:paraId="03D75EAA" w14:textId="77777777" w:rsidR="009844E9" w:rsidRDefault="009844E9" w:rsidP="001242AF">
            <w:pPr>
              <w:rPr>
                <w:sz w:val="20"/>
                <w:szCs w:val="20"/>
              </w:rPr>
            </w:pPr>
          </w:p>
          <w:p w14:paraId="03D75EAB" w14:textId="77777777" w:rsidR="009844E9" w:rsidRDefault="009844E9" w:rsidP="001242AF">
            <w:pPr>
              <w:rPr>
                <w:sz w:val="20"/>
                <w:szCs w:val="20"/>
              </w:rPr>
            </w:pPr>
          </w:p>
          <w:p w14:paraId="03D75EAC" w14:textId="77777777" w:rsidR="005317DF" w:rsidRDefault="005317DF" w:rsidP="001242AF">
            <w:pPr>
              <w:rPr>
                <w:sz w:val="20"/>
                <w:szCs w:val="20"/>
              </w:rPr>
            </w:pPr>
          </w:p>
          <w:p w14:paraId="03D75EAD" w14:textId="77777777" w:rsidR="00A36B78" w:rsidRPr="00710D4C" w:rsidRDefault="00A36B78" w:rsidP="001242AF">
            <w:pPr>
              <w:rPr>
                <w:sz w:val="20"/>
                <w:szCs w:val="20"/>
              </w:rPr>
            </w:pPr>
          </w:p>
        </w:tc>
      </w:tr>
      <w:tr w:rsidR="009844E9" w14:paraId="03D75EB7" w14:textId="77777777" w:rsidTr="001242AF">
        <w:tc>
          <w:tcPr>
            <w:tcW w:w="9212" w:type="dxa"/>
          </w:tcPr>
          <w:p w14:paraId="03D75EAF" w14:textId="77777777" w:rsidR="009844E9" w:rsidRDefault="00082D0A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ønsker du/dere</w:t>
            </w:r>
            <w:r w:rsidR="009844E9">
              <w:rPr>
                <w:sz w:val="20"/>
                <w:szCs w:val="20"/>
              </w:rPr>
              <w:t xml:space="preserve"> PPT skal gjøre, og hva ønsker dere hjelp til?</w:t>
            </w:r>
          </w:p>
          <w:p w14:paraId="03D75EB0" w14:textId="77777777" w:rsidR="00320AE8" w:rsidRDefault="00320AE8" w:rsidP="001242AF">
            <w:pPr>
              <w:rPr>
                <w:sz w:val="20"/>
                <w:szCs w:val="20"/>
              </w:rPr>
            </w:pPr>
          </w:p>
          <w:p w14:paraId="03D75EB1" w14:textId="77777777" w:rsidR="009844E9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B2" w14:textId="77777777" w:rsidR="009844E9" w:rsidRDefault="009844E9" w:rsidP="001242AF">
            <w:pPr>
              <w:rPr>
                <w:sz w:val="20"/>
                <w:szCs w:val="20"/>
              </w:rPr>
            </w:pPr>
          </w:p>
          <w:p w14:paraId="03D75EB3" w14:textId="77777777" w:rsidR="00320AE8" w:rsidRDefault="00320AE8" w:rsidP="001242AF">
            <w:pPr>
              <w:rPr>
                <w:sz w:val="20"/>
                <w:szCs w:val="20"/>
              </w:rPr>
            </w:pPr>
          </w:p>
          <w:p w14:paraId="03D75EB4" w14:textId="77777777" w:rsidR="005317DF" w:rsidRDefault="005317DF" w:rsidP="001242AF">
            <w:pPr>
              <w:rPr>
                <w:sz w:val="20"/>
                <w:szCs w:val="20"/>
              </w:rPr>
            </w:pPr>
          </w:p>
          <w:p w14:paraId="03D75EB5" w14:textId="77777777" w:rsidR="009844E9" w:rsidRDefault="009844E9" w:rsidP="001242AF">
            <w:pPr>
              <w:rPr>
                <w:sz w:val="20"/>
                <w:szCs w:val="20"/>
              </w:rPr>
            </w:pPr>
          </w:p>
          <w:p w14:paraId="03D75EB6" w14:textId="77777777" w:rsidR="009844E9" w:rsidRDefault="009844E9" w:rsidP="001242AF">
            <w:pPr>
              <w:rPr>
                <w:sz w:val="20"/>
                <w:szCs w:val="20"/>
              </w:rPr>
            </w:pPr>
          </w:p>
        </w:tc>
      </w:tr>
    </w:tbl>
    <w:p w14:paraId="03D75EB8" w14:textId="77777777" w:rsidR="00532882" w:rsidRDefault="00532882" w:rsidP="00A36B78"/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686"/>
        <w:gridCol w:w="4510"/>
      </w:tblGrid>
      <w:tr w:rsidR="00E1359C" w:rsidRPr="00710D4C" w14:paraId="03D75EBF" w14:textId="77777777" w:rsidTr="00840B14">
        <w:trPr>
          <w:trHeight w:val="899"/>
        </w:trPr>
        <w:tc>
          <w:tcPr>
            <w:tcW w:w="4686" w:type="dxa"/>
          </w:tcPr>
          <w:p w14:paraId="03D75EB9" w14:textId="77777777"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synet kontrollert?</w:t>
            </w:r>
          </w:p>
          <w:p w14:paraId="03D75EBA" w14:textId="77777777" w:rsidR="00E1359C" w:rsidRPr="00011B75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E1359C" w:rsidRPr="00011B75">
              <w:rPr>
                <w:sz w:val="20"/>
                <w:szCs w:val="20"/>
              </w:rPr>
              <w:t>Ja</w:t>
            </w:r>
          </w:p>
          <w:p w14:paraId="03D75EBB" w14:textId="77777777" w:rsidR="00E1359C" w:rsidRPr="00710D4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E1359C" w:rsidRPr="00011B75">
              <w:rPr>
                <w:sz w:val="20"/>
                <w:szCs w:val="20"/>
              </w:rPr>
              <w:t>Nei</w:t>
            </w:r>
          </w:p>
        </w:tc>
        <w:tc>
          <w:tcPr>
            <w:tcW w:w="4510" w:type="dxa"/>
          </w:tcPr>
          <w:p w14:paraId="03D75EBC" w14:textId="77777777"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hørsel kontrollert?</w:t>
            </w:r>
          </w:p>
          <w:p w14:paraId="03D75EBD" w14:textId="77777777" w:rsidR="00E1359C" w:rsidRPr="00011B75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E1359C" w:rsidRPr="00011B75">
              <w:rPr>
                <w:sz w:val="20"/>
                <w:szCs w:val="20"/>
              </w:rPr>
              <w:t>Ja</w:t>
            </w:r>
          </w:p>
          <w:p w14:paraId="03D75EBE" w14:textId="77777777" w:rsidR="00E1359C" w:rsidRPr="00710D4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E1359C" w:rsidRPr="00011B75">
              <w:rPr>
                <w:sz w:val="20"/>
                <w:szCs w:val="20"/>
              </w:rPr>
              <w:t xml:space="preserve"> Nei </w:t>
            </w:r>
          </w:p>
        </w:tc>
      </w:tr>
    </w:tbl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1359C" w14:paraId="03D75EC4" w14:textId="77777777" w:rsidTr="00840B14">
        <w:tc>
          <w:tcPr>
            <w:tcW w:w="9209" w:type="dxa"/>
          </w:tcPr>
          <w:p w14:paraId="03D75EC0" w14:textId="77777777"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Eventuelt hvilken lege er konsultert når det gjelder syn/hørsel?</w:t>
            </w:r>
          </w:p>
          <w:p w14:paraId="03D75EC1" w14:textId="77777777" w:rsidR="00E1359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C2" w14:textId="77777777" w:rsidR="00E1359C" w:rsidRDefault="00E1359C" w:rsidP="00840B14">
            <w:pPr>
              <w:rPr>
                <w:sz w:val="20"/>
                <w:szCs w:val="20"/>
              </w:rPr>
            </w:pPr>
          </w:p>
          <w:p w14:paraId="03D75EC3" w14:textId="77777777" w:rsidR="00E1359C" w:rsidRDefault="00E1359C" w:rsidP="00840B14">
            <w:pPr>
              <w:rPr>
                <w:sz w:val="20"/>
                <w:szCs w:val="20"/>
              </w:rPr>
            </w:pPr>
          </w:p>
        </w:tc>
      </w:tr>
      <w:tr w:rsidR="00E1359C" w14:paraId="03D75EC9" w14:textId="77777777" w:rsidTr="00840B14">
        <w:tc>
          <w:tcPr>
            <w:tcW w:w="9209" w:type="dxa"/>
          </w:tcPr>
          <w:p w14:paraId="03D75EC5" w14:textId="77777777"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Hvem består den nærmeste familie av til daglig:</w:t>
            </w:r>
          </w:p>
          <w:p w14:paraId="03D75EC6" w14:textId="77777777" w:rsidR="00E1359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C7" w14:textId="77777777" w:rsidR="00E1359C" w:rsidRDefault="00E1359C" w:rsidP="00840B14">
            <w:pPr>
              <w:rPr>
                <w:sz w:val="20"/>
                <w:szCs w:val="20"/>
              </w:rPr>
            </w:pPr>
          </w:p>
          <w:p w14:paraId="03D75EC8" w14:textId="77777777" w:rsidR="00E1359C" w:rsidRDefault="00E1359C" w:rsidP="00840B1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1359C" w14:paraId="03D75ECE" w14:textId="77777777" w:rsidTr="00840B14">
        <w:tc>
          <w:tcPr>
            <w:tcW w:w="9209" w:type="dxa"/>
          </w:tcPr>
          <w:p w14:paraId="03D75ECA" w14:textId="77777777"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du/dere vært i kontakt med andre instanser/fagpersoner (som helsestasjon, lege, barneverntjenesten eller andre)? Eventuelle rapporter legges ved henvisningen.</w:t>
            </w:r>
          </w:p>
          <w:p w14:paraId="03D75ECB" w14:textId="77777777" w:rsidR="00E1359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CC" w14:textId="77777777" w:rsidR="00E1359C" w:rsidRDefault="00E1359C" w:rsidP="00840B14">
            <w:pPr>
              <w:rPr>
                <w:sz w:val="20"/>
                <w:szCs w:val="20"/>
              </w:rPr>
            </w:pPr>
          </w:p>
          <w:p w14:paraId="03D75ECD" w14:textId="77777777" w:rsidR="00E1359C" w:rsidRDefault="00E1359C" w:rsidP="00840B14">
            <w:pPr>
              <w:rPr>
                <w:sz w:val="20"/>
                <w:szCs w:val="20"/>
              </w:rPr>
            </w:pPr>
          </w:p>
        </w:tc>
      </w:tr>
    </w:tbl>
    <w:p w14:paraId="03D75ECF" w14:textId="77777777" w:rsidR="009844E9" w:rsidRDefault="009844E9" w:rsidP="00A36B78"/>
    <w:p w14:paraId="03D75ED0" w14:textId="77777777" w:rsidR="00532882" w:rsidRDefault="00532882" w:rsidP="00A36B78"/>
    <w:p w14:paraId="03D75ED1" w14:textId="77777777" w:rsidR="00532882" w:rsidRDefault="00532882" w:rsidP="00A36B78"/>
    <w:p w14:paraId="03D75ED2" w14:textId="77777777" w:rsidR="009844E9" w:rsidRDefault="009844E9" w:rsidP="00A36B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5"/>
        <w:gridCol w:w="15"/>
        <w:gridCol w:w="4772"/>
      </w:tblGrid>
      <w:tr w:rsidR="00A36B78" w14:paraId="03D75ED5" w14:textId="77777777" w:rsidTr="001242AF">
        <w:tc>
          <w:tcPr>
            <w:tcW w:w="9212" w:type="dxa"/>
            <w:gridSpan w:val="3"/>
            <w:shd w:val="clear" w:color="auto" w:fill="D9D9D9" w:themeFill="background1" w:themeFillShade="D9"/>
          </w:tcPr>
          <w:p w14:paraId="03D75ED3" w14:textId="77777777" w:rsidR="005317DF" w:rsidRDefault="005317DF" w:rsidP="001242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Samtykke fra foreldre/foresatte</w:t>
            </w:r>
          </w:p>
          <w:p w14:paraId="03D75ED4" w14:textId="77777777" w:rsidR="009064B2" w:rsidRPr="005317DF" w:rsidRDefault="009844E9" w:rsidP="001242AF">
            <w:pPr>
              <w:rPr>
                <w:sz w:val="20"/>
                <w:szCs w:val="20"/>
              </w:rPr>
            </w:pPr>
            <w:r w:rsidRPr="005317DF">
              <w:rPr>
                <w:sz w:val="20"/>
                <w:szCs w:val="20"/>
              </w:rPr>
              <w:t>Samtykke til veiledning, utredning og samarbeid</w:t>
            </w:r>
          </w:p>
        </w:tc>
      </w:tr>
      <w:tr w:rsidR="009844E9" w14:paraId="03D75EDA" w14:textId="77777777" w:rsidTr="001242AF">
        <w:tc>
          <w:tcPr>
            <w:tcW w:w="9212" w:type="dxa"/>
            <w:gridSpan w:val="3"/>
          </w:tcPr>
          <w:p w14:paraId="03D75ED6" w14:textId="77777777" w:rsidR="009844E9" w:rsidRPr="009844E9" w:rsidRDefault="00E1359C" w:rsidP="001242AF">
            <w:pPr>
              <w:rPr>
                <w:b/>
              </w:rPr>
            </w:pPr>
            <w:r>
              <w:rPr>
                <w:b/>
              </w:rPr>
              <w:t>Veiledning og utredning</w:t>
            </w:r>
          </w:p>
          <w:p w14:paraId="03D75ED7" w14:textId="77777777"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9844E9">
              <w:rPr>
                <w:sz w:val="28"/>
                <w:szCs w:val="28"/>
              </w:rPr>
              <w:t xml:space="preserve"> </w:t>
            </w:r>
            <w:r w:rsidR="009844E9">
              <w:t>Veiledning</w:t>
            </w:r>
          </w:p>
          <w:p w14:paraId="03D75ED8" w14:textId="77777777"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844E9">
              <w:t>Utredning</w:t>
            </w:r>
          </w:p>
          <w:p w14:paraId="03D75ED9" w14:textId="77777777"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844E9">
              <w:t>Sakkyndig vurdering</w:t>
            </w:r>
          </w:p>
        </w:tc>
      </w:tr>
      <w:tr w:rsidR="00A36B78" w14:paraId="03D75EE0" w14:textId="77777777" w:rsidTr="001242AF">
        <w:tc>
          <w:tcPr>
            <w:tcW w:w="9212" w:type="dxa"/>
            <w:gridSpan w:val="3"/>
          </w:tcPr>
          <w:p w14:paraId="03D75EDB" w14:textId="77777777" w:rsidR="009844E9" w:rsidRPr="009844E9" w:rsidRDefault="00E1359C" w:rsidP="001242AF">
            <w:pPr>
              <w:rPr>
                <w:b/>
              </w:rPr>
            </w:pPr>
            <w:r>
              <w:rPr>
                <w:b/>
              </w:rPr>
              <w:t>Samarbeid med</w:t>
            </w:r>
          </w:p>
          <w:p w14:paraId="03D75EDC" w14:textId="77777777" w:rsidR="00A36B78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844E9">
              <w:t>Helsestasjon</w:t>
            </w:r>
          </w:p>
          <w:p w14:paraId="03D75EDD" w14:textId="77777777"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9844E9">
              <w:t>Fastlege/spesialisthelsetjenesten</w:t>
            </w:r>
          </w:p>
          <w:p w14:paraId="03D75EDE" w14:textId="77777777"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5317DF">
              <w:t>Fysio- og ergoterapitjenesten</w:t>
            </w:r>
          </w:p>
          <w:p w14:paraId="03D75EDF" w14:textId="77777777"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9844E9">
              <w:rPr>
                <w:sz w:val="28"/>
                <w:szCs w:val="28"/>
              </w:rPr>
              <w:t xml:space="preserve"> </w:t>
            </w:r>
            <w:r w:rsidR="009844E9">
              <w:t>A</w:t>
            </w:r>
            <w:r w:rsidR="00421D9D">
              <w:t xml:space="preserve">ndre </w:t>
            </w:r>
          </w:p>
        </w:tc>
      </w:tr>
      <w:tr w:rsidR="00A36B78" w14:paraId="03D75EE4" w14:textId="77777777" w:rsidTr="001242AF">
        <w:tc>
          <w:tcPr>
            <w:tcW w:w="9212" w:type="dxa"/>
            <w:gridSpan w:val="3"/>
          </w:tcPr>
          <w:p w14:paraId="03D75EE1" w14:textId="77777777" w:rsidR="00A36B78" w:rsidRDefault="009844E9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Dersom andre, hvilke?</w:t>
            </w:r>
          </w:p>
          <w:p w14:paraId="03D75EE2" w14:textId="77777777" w:rsidR="00421D9D" w:rsidRPr="006151B9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E3" w14:textId="77777777" w:rsidR="00A36B78" w:rsidRPr="006151B9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14:paraId="03D75EE7" w14:textId="77777777" w:rsidTr="001242AF">
        <w:tc>
          <w:tcPr>
            <w:tcW w:w="9212" w:type="dxa"/>
            <w:gridSpan w:val="3"/>
            <w:shd w:val="clear" w:color="auto" w:fill="F2F2F2" w:themeFill="background1" w:themeFillShade="F2"/>
          </w:tcPr>
          <w:p w14:paraId="03D75EE5" w14:textId="77777777" w:rsidR="00A36B78" w:rsidRDefault="00A36B7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Samtykket</w:t>
            </w:r>
            <w:r w:rsidRPr="006151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må undertegnes av begge foreldrene</w:t>
            </w:r>
            <w:r w:rsidR="00E1359C">
              <w:rPr>
                <w:sz w:val="20"/>
                <w:szCs w:val="20"/>
              </w:rPr>
              <w:t>,</w:t>
            </w:r>
            <w:r w:rsidRPr="006151B9">
              <w:rPr>
                <w:sz w:val="20"/>
                <w:szCs w:val="20"/>
              </w:rPr>
              <w:t xml:space="preserve"> dersom begge har foreldreansvar</w:t>
            </w:r>
          </w:p>
          <w:p w14:paraId="03D75EE6" w14:textId="77777777" w:rsidR="00421D9D" w:rsidRPr="006151B9" w:rsidRDefault="00421D9D" w:rsidP="001242AF">
            <w:pPr>
              <w:rPr>
                <w:sz w:val="20"/>
                <w:szCs w:val="20"/>
              </w:rPr>
            </w:pPr>
          </w:p>
        </w:tc>
      </w:tr>
      <w:tr w:rsidR="00A36B78" w14:paraId="03D75EED" w14:textId="77777777" w:rsidTr="001242AF">
        <w:tc>
          <w:tcPr>
            <w:tcW w:w="4440" w:type="dxa"/>
            <w:gridSpan w:val="2"/>
          </w:tcPr>
          <w:p w14:paraId="03D75EE8" w14:textId="77777777" w:rsidR="00A36B78" w:rsidRDefault="00A36B78" w:rsidP="001242AF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14:paraId="03D75EE9" w14:textId="77777777" w:rsidR="00421D9D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EA" w14:textId="77777777" w:rsidR="00A36B78" w:rsidRPr="0081667F" w:rsidRDefault="00A36B78" w:rsidP="001242AF">
            <w:pPr>
              <w:rPr>
                <w:sz w:val="20"/>
                <w:szCs w:val="20"/>
              </w:rPr>
            </w:pPr>
          </w:p>
        </w:tc>
        <w:tc>
          <w:tcPr>
            <w:tcW w:w="4772" w:type="dxa"/>
          </w:tcPr>
          <w:p w14:paraId="03D75EEB" w14:textId="77777777" w:rsidR="00A36B78" w:rsidRDefault="00A36B78" w:rsidP="001242AF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  <w:p w14:paraId="03D75EEC" w14:textId="77777777" w:rsidR="00733DC9" w:rsidRPr="0081667F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36B78" w14:paraId="03D75EF1" w14:textId="77777777" w:rsidTr="001242AF">
        <w:tc>
          <w:tcPr>
            <w:tcW w:w="9212" w:type="dxa"/>
            <w:gridSpan w:val="3"/>
          </w:tcPr>
          <w:p w14:paraId="03D75EEE" w14:textId="21DCA173" w:rsidR="00A36B78" w:rsidRDefault="00A36B7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</w:t>
            </w:r>
            <w:r w:rsidR="005D19D4">
              <w:rPr>
                <w:sz w:val="20"/>
                <w:szCs w:val="20"/>
              </w:rPr>
              <w:t>esatt</w:t>
            </w:r>
            <w:r w:rsidRPr="0081667F">
              <w:rPr>
                <w:sz w:val="20"/>
                <w:szCs w:val="20"/>
              </w:rPr>
              <w:t xml:space="preserve"> 1</w:t>
            </w:r>
          </w:p>
          <w:p w14:paraId="03D75EEF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F0" w14:textId="77777777" w:rsidR="00A36B78" w:rsidRPr="0081667F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14:paraId="03D75EF7" w14:textId="77777777" w:rsidTr="001242AF">
        <w:tc>
          <w:tcPr>
            <w:tcW w:w="4425" w:type="dxa"/>
          </w:tcPr>
          <w:p w14:paraId="03D75EF2" w14:textId="77777777" w:rsidR="00A36B78" w:rsidRDefault="00A36B78" w:rsidP="001242AF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14:paraId="03D75EF3" w14:textId="77777777" w:rsidR="00421D9D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EF4" w14:textId="77777777" w:rsidR="00A36B78" w:rsidRPr="0081667F" w:rsidRDefault="00A36B78" w:rsidP="001242AF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gridSpan w:val="2"/>
          </w:tcPr>
          <w:p w14:paraId="03D75EF5" w14:textId="77777777" w:rsidR="00A36B78" w:rsidRDefault="00A36B78" w:rsidP="001242AF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  <w:p w14:paraId="03D75EF6" w14:textId="77777777" w:rsidR="00733DC9" w:rsidRPr="0081667F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36B78" w14:paraId="03D75EFB" w14:textId="77777777" w:rsidTr="001242AF">
        <w:tc>
          <w:tcPr>
            <w:tcW w:w="9212" w:type="dxa"/>
            <w:gridSpan w:val="3"/>
          </w:tcPr>
          <w:p w14:paraId="03D75EF8" w14:textId="228D9AC6" w:rsidR="00A36B78" w:rsidRDefault="00A36B7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</w:t>
            </w:r>
            <w:r w:rsidR="005D19D4">
              <w:rPr>
                <w:sz w:val="20"/>
                <w:szCs w:val="20"/>
              </w:rPr>
              <w:t>esatt</w:t>
            </w:r>
            <w:r w:rsidRPr="0081667F">
              <w:rPr>
                <w:sz w:val="20"/>
                <w:szCs w:val="20"/>
              </w:rPr>
              <w:t xml:space="preserve"> 2</w:t>
            </w:r>
          </w:p>
          <w:p w14:paraId="03D75EF9" w14:textId="77777777" w:rsidR="00A36B78" w:rsidRDefault="00A36B78" w:rsidP="001242AF">
            <w:pPr>
              <w:rPr>
                <w:sz w:val="20"/>
                <w:szCs w:val="20"/>
              </w:rPr>
            </w:pPr>
          </w:p>
          <w:p w14:paraId="03D75EFA" w14:textId="77777777" w:rsidR="00A36B78" w:rsidRPr="0081667F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14:paraId="03D75EFE" w14:textId="77777777" w:rsidTr="001242AF">
        <w:tc>
          <w:tcPr>
            <w:tcW w:w="9212" w:type="dxa"/>
            <w:gridSpan w:val="3"/>
            <w:shd w:val="clear" w:color="auto" w:fill="F2F2F2" w:themeFill="background1" w:themeFillShade="F2"/>
          </w:tcPr>
          <w:p w14:paraId="03D75EFC" w14:textId="77777777" w:rsidR="00A36B78" w:rsidRDefault="00A36B78" w:rsidP="001242AF">
            <w:pPr>
              <w:rPr>
                <w:sz w:val="20"/>
                <w:szCs w:val="20"/>
              </w:rPr>
            </w:pPr>
            <w:r w:rsidRPr="00696BEC">
              <w:rPr>
                <w:sz w:val="20"/>
                <w:szCs w:val="20"/>
              </w:rPr>
              <w:t>Dette samtykket kan endres eller trekkes tilbake senere</w:t>
            </w:r>
            <w:r w:rsidR="00E1359C">
              <w:rPr>
                <w:sz w:val="20"/>
                <w:szCs w:val="20"/>
              </w:rPr>
              <w:t>,</w:t>
            </w:r>
            <w:r w:rsidRPr="00696BEC">
              <w:rPr>
                <w:sz w:val="20"/>
                <w:szCs w:val="20"/>
              </w:rPr>
              <w:t xml:space="preserve"> dersom det er ønskelig</w:t>
            </w:r>
            <w:r>
              <w:rPr>
                <w:sz w:val="20"/>
                <w:szCs w:val="20"/>
              </w:rPr>
              <w:t>.</w:t>
            </w:r>
          </w:p>
          <w:p w14:paraId="03D75EFD" w14:textId="77777777" w:rsidR="009064B2" w:rsidRPr="00696BEC" w:rsidRDefault="009064B2" w:rsidP="001242AF">
            <w:pPr>
              <w:rPr>
                <w:sz w:val="20"/>
                <w:szCs w:val="20"/>
              </w:rPr>
            </w:pPr>
          </w:p>
        </w:tc>
      </w:tr>
    </w:tbl>
    <w:p w14:paraId="03D75EFF" w14:textId="77777777" w:rsidR="00A36B78" w:rsidRDefault="00A36B78" w:rsidP="00A36B78"/>
    <w:p w14:paraId="03D75F00" w14:textId="77777777" w:rsidR="00DB4B57" w:rsidRDefault="00DB4B57" w:rsidP="00DB4B57"/>
    <w:p w14:paraId="03D75F01" w14:textId="77777777" w:rsidR="00421D9D" w:rsidRDefault="00421D9D" w:rsidP="00DB4B57"/>
    <w:p w14:paraId="03D75F02" w14:textId="77777777" w:rsidR="00421D9D" w:rsidRPr="00DC2F12" w:rsidRDefault="00421D9D" w:rsidP="00421D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Underskrift barnehage:</w:t>
      </w:r>
    </w:p>
    <w:p w14:paraId="03D75F03" w14:textId="77777777" w:rsidR="00421D9D" w:rsidRDefault="00421D9D" w:rsidP="00421D9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592"/>
      </w:tblGrid>
      <w:tr w:rsidR="00421D9D" w:rsidRPr="00C570C5" w14:paraId="03D75F09" w14:textId="77777777" w:rsidTr="001242AF">
        <w:tc>
          <w:tcPr>
            <w:tcW w:w="4696" w:type="dxa"/>
            <w:shd w:val="clear" w:color="auto" w:fill="auto"/>
          </w:tcPr>
          <w:p w14:paraId="03D75F04" w14:textId="77777777" w:rsidR="00421D9D" w:rsidRPr="00C570C5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</w:t>
            </w:r>
          </w:p>
          <w:p w14:paraId="03D75F05" w14:textId="77777777" w:rsidR="00421D9D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F06" w14:textId="77777777"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03D75F07" w14:textId="77777777" w:rsidR="00421D9D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  <w:p w14:paraId="03D75F08" w14:textId="77777777" w:rsidR="00733DC9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1D9D" w:rsidRPr="00C570C5" w14:paraId="03D75F10" w14:textId="77777777" w:rsidTr="001242AF">
        <w:tc>
          <w:tcPr>
            <w:tcW w:w="4696" w:type="dxa"/>
            <w:shd w:val="clear" w:color="auto" w:fill="auto"/>
          </w:tcPr>
          <w:p w14:paraId="03D75F0A" w14:textId="77777777" w:rsidR="00421D9D" w:rsidRPr="00C570C5" w:rsidRDefault="00421D9D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pedagogisk leder</w:t>
            </w:r>
          </w:p>
          <w:p w14:paraId="03D75F0B" w14:textId="77777777" w:rsidR="00421D9D" w:rsidRDefault="00421D9D" w:rsidP="001242AF">
            <w:pPr>
              <w:rPr>
                <w:sz w:val="20"/>
                <w:szCs w:val="20"/>
              </w:rPr>
            </w:pPr>
          </w:p>
          <w:p w14:paraId="03D75F0C" w14:textId="77777777" w:rsidR="00421D9D" w:rsidRPr="00C570C5" w:rsidRDefault="00421D9D" w:rsidP="001242AF">
            <w:pPr>
              <w:rPr>
                <w:sz w:val="20"/>
                <w:szCs w:val="20"/>
              </w:rPr>
            </w:pPr>
          </w:p>
          <w:p w14:paraId="03D75F0D" w14:textId="77777777"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03D75F0E" w14:textId="77777777" w:rsidR="00421D9D" w:rsidRDefault="00421D9D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Mailadresse</w:t>
            </w:r>
          </w:p>
          <w:p w14:paraId="03D75F0F" w14:textId="77777777" w:rsidR="00733DC9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1D9D" w:rsidRPr="00C570C5" w14:paraId="03D75F16" w14:textId="77777777" w:rsidTr="001242AF">
        <w:tc>
          <w:tcPr>
            <w:tcW w:w="4696" w:type="dxa"/>
            <w:shd w:val="clear" w:color="auto" w:fill="auto"/>
          </w:tcPr>
          <w:p w14:paraId="03D75F11" w14:textId="77777777" w:rsidR="00421D9D" w:rsidRPr="00C570C5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</w:t>
            </w:r>
          </w:p>
          <w:p w14:paraId="03D75F12" w14:textId="77777777" w:rsidR="00421D9D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F13" w14:textId="77777777"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03D75F14" w14:textId="77777777" w:rsidR="00421D9D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  <w:p w14:paraId="03D75F15" w14:textId="77777777" w:rsidR="00733DC9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1D9D" w:rsidRPr="00C570C5" w14:paraId="03D75F1E" w14:textId="77777777" w:rsidTr="001242AF">
        <w:tc>
          <w:tcPr>
            <w:tcW w:w="4696" w:type="dxa"/>
            <w:shd w:val="clear" w:color="auto" w:fill="auto"/>
          </w:tcPr>
          <w:p w14:paraId="03D75F17" w14:textId="77777777" w:rsidR="00421D9D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virksomhetsleder</w:t>
            </w:r>
          </w:p>
          <w:p w14:paraId="03D75F18" w14:textId="77777777" w:rsidR="00421D9D" w:rsidRDefault="00421D9D" w:rsidP="001242AF">
            <w:pPr>
              <w:rPr>
                <w:sz w:val="20"/>
                <w:szCs w:val="20"/>
              </w:rPr>
            </w:pPr>
          </w:p>
          <w:p w14:paraId="03D75F19" w14:textId="77777777" w:rsidR="00421D9D" w:rsidRPr="00C570C5" w:rsidRDefault="00421D9D" w:rsidP="001242AF">
            <w:pPr>
              <w:rPr>
                <w:sz w:val="20"/>
                <w:szCs w:val="20"/>
              </w:rPr>
            </w:pPr>
          </w:p>
          <w:p w14:paraId="03D75F1A" w14:textId="77777777"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14:paraId="03D75F1B" w14:textId="77777777" w:rsidR="00421D9D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Mailadresse</w:t>
            </w:r>
          </w:p>
          <w:p w14:paraId="03D75F1C" w14:textId="77777777" w:rsidR="00421D9D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3D75F1D" w14:textId="77777777"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</w:tr>
    </w:tbl>
    <w:p w14:paraId="03D75F1F" w14:textId="77777777" w:rsidR="00421D9D" w:rsidRPr="00DB4B57" w:rsidRDefault="00421D9D" w:rsidP="00DB4B57">
      <w:pPr>
        <w:sectPr w:rsidR="00421D9D" w:rsidRPr="00DB4B57" w:rsidSect="00684AB2">
          <w:headerReference w:type="default" r:id="rId12"/>
          <w:footerReference w:type="default" r:id="rId13"/>
          <w:footerReference w:type="first" r:id="rId14"/>
          <w:pgSz w:w="11906" w:h="16838" w:code="9"/>
          <w:pgMar w:top="907" w:right="737" w:bottom="964" w:left="737" w:header="454" w:footer="454" w:gutter="0"/>
          <w:pgNumType w:start="0"/>
          <w:cols w:space="708"/>
          <w:docGrid w:linePitch="360"/>
        </w:sectPr>
      </w:pPr>
    </w:p>
    <w:p w14:paraId="03D75F7A" w14:textId="77777777" w:rsidR="00410866" w:rsidRDefault="00410866"/>
    <w:sectPr w:rsidR="00410866" w:rsidSect="00B12AF6">
      <w:headerReference w:type="default" r:id="rId15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0884A" w14:textId="77777777" w:rsidR="004B1D54" w:rsidRDefault="004B1D54" w:rsidP="000079E2">
      <w:r>
        <w:separator/>
      </w:r>
    </w:p>
  </w:endnote>
  <w:endnote w:type="continuationSeparator" w:id="0">
    <w:p w14:paraId="75BFAA4E" w14:textId="77777777" w:rsidR="004B1D54" w:rsidRDefault="004B1D54" w:rsidP="0000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5C31" w14:textId="40CA1CB3" w:rsidR="00E42048" w:rsidRDefault="00E42048">
    <w:pPr>
      <w:pStyle w:val="Bunntekst"/>
    </w:pPr>
    <w:r>
      <w:t>Vi oppdaterer våre dokumenter. Dette er en midlertidig versjon: juni 2024, Stavanger PPT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5F86" w14:textId="77777777" w:rsidR="00DB4B57" w:rsidRDefault="00DB4B57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3D75F87" w14:textId="77777777" w:rsidR="00DB4B57" w:rsidRDefault="00DB4B5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2BADE" w14:textId="77777777" w:rsidR="004B1D54" w:rsidRDefault="004B1D54" w:rsidP="000079E2">
      <w:r>
        <w:separator/>
      </w:r>
    </w:p>
  </w:footnote>
  <w:footnote w:type="continuationSeparator" w:id="0">
    <w:p w14:paraId="5CCD3171" w14:textId="77777777" w:rsidR="004B1D54" w:rsidRDefault="004B1D54" w:rsidP="0000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5F85" w14:textId="77777777" w:rsidR="00DB4B57" w:rsidRDefault="00DB4B57">
    <w:pPr>
      <w:pStyle w:val="Topptekst"/>
    </w:pPr>
    <w:r>
      <w:t>Unntatt offentlighet</w:t>
    </w:r>
    <w:r>
      <w:br/>
      <w:t>Off.lov § 13, fvl. § 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75F88" w14:textId="77777777" w:rsidR="00DB4B57" w:rsidRPr="00684AB2" w:rsidRDefault="00DB4B57" w:rsidP="00684A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E61"/>
    <w:multiLevelType w:val="hybridMultilevel"/>
    <w:tmpl w:val="AE86F2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A0B"/>
    <w:multiLevelType w:val="hybridMultilevel"/>
    <w:tmpl w:val="341CA7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A7A"/>
    <w:multiLevelType w:val="hybridMultilevel"/>
    <w:tmpl w:val="1982F2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4CD4"/>
    <w:multiLevelType w:val="hybridMultilevel"/>
    <w:tmpl w:val="B4E425D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4C41A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51B7"/>
    <w:multiLevelType w:val="hybridMultilevel"/>
    <w:tmpl w:val="416E73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6DD0"/>
    <w:multiLevelType w:val="hybridMultilevel"/>
    <w:tmpl w:val="2B98F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71C6"/>
    <w:multiLevelType w:val="hybridMultilevel"/>
    <w:tmpl w:val="14B6D9B8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5D41"/>
    <w:multiLevelType w:val="hybridMultilevel"/>
    <w:tmpl w:val="7B7265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32C92"/>
    <w:multiLevelType w:val="hybridMultilevel"/>
    <w:tmpl w:val="416E73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84141"/>
    <w:multiLevelType w:val="hybridMultilevel"/>
    <w:tmpl w:val="39142C68"/>
    <w:lvl w:ilvl="0" w:tplc="BE48546C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63C7F1B"/>
    <w:multiLevelType w:val="hybridMultilevel"/>
    <w:tmpl w:val="FEDCF2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4447"/>
    <w:multiLevelType w:val="hybridMultilevel"/>
    <w:tmpl w:val="416E73C4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50348"/>
    <w:multiLevelType w:val="hybridMultilevel"/>
    <w:tmpl w:val="0680DF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942EE"/>
    <w:multiLevelType w:val="hybridMultilevel"/>
    <w:tmpl w:val="CEBEFBDA"/>
    <w:lvl w:ilvl="0" w:tplc="6270F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20A53"/>
    <w:multiLevelType w:val="hybridMultilevel"/>
    <w:tmpl w:val="680C0A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D2690"/>
    <w:multiLevelType w:val="hybridMultilevel"/>
    <w:tmpl w:val="4C8874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B0175"/>
    <w:multiLevelType w:val="hybridMultilevel"/>
    <w:tmpl w:val="460822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D39C2"/>
    <w:multiLevelType w:val="hybridMultilevel"/>
    <w:tmpl w:val="2C401D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A00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83BD6"/>
    <w:multiLevelType w:val="hybridMultilevel"/>
    <w:tmpl w:val="9A900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70C0"/>
    <w:multiLevelType w:val="hybridMultilevel"/>
    <w:tmpl w:val="72BC2E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D577A"/>
    <w:multiLevelType w:val="hybridMultilevel"/>
    <w:tmpl w:val="40C4EF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E14"/>
    <w:multiLevelType w:val="hybridMultilevel"/>
    <w:tmpl w:val="4F2847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553E9"/>
    <w:multiLevelType w:val="hybridMultilevel"/>
    <w:tmpl w:val="D2746C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C34BC"/>
    <w:multiLevelType w:val="hybridMultilevel"/>
    <w:tmpl w:val="853834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3F71"/>
    <w:multiLevelType w:val="hybridMultilevel"/>
    <w:tmpl w:val="15F226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43AD0"/>
    <w:multiLevelType w:val="hybridMultilevel"/>
    <w:tmpl w:val="03DAFE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B5281"/>
    <w:multiLevelType w:val="hybridMultilevel"/>
    <w:tmpl w:val="D534CD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CAB"/>
    <w:multiLevelType w:val="hybridMultilevel"/>
    <w:tmpl w:val="59C0AE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15774"/>
    <w:multiLevelType w:val="hybridMultilevel"/>
    <w:tmpl w:val="A2AAFE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23AC2"/>
    <w:multiLevelType w:val="hybridMultilevel"/>
    <w:tmpl w:val="E0222992"/>
    <w:lvl w:ilvl="0" w:tplc="0414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3D0ED4"/>
    <w:multiLevelType w:val="hybridMultilevel"/>
    <w:tmpl w:val="FB48BA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5C03"/>
    <w:multiLevelType w:val="hybridMultilevel"/>
    <w:tmpl w:val="5BA659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6017069">
    <w:abstractNumId w:val="3"/>
  </w:num>
  <w:num w:numId="2" w16cid:durableId="366611356">
    <w:abstractNumId w:val="13"/>
  </w:num>
  <w:num w:numId="3" w16cid:durableId="119157508">
    <w:abstractNumId w:val="7"/>
  </w:num>
  <w:num w:numId="4" w16cid:durableId="1511064646">
    <w:abstractNumId w:val="14"/>
  </w:num>
  <w:num w:numId="5" w16cid:durableId="1964918681">
    <w:abstractNumId w:val="6"/>
  </w:num>
  <w:num w:numId="6" w16cid:durableId="1443528373">
    <w:abstractNumId w:val="29"/>
  </w:num>
  <w:num w:numId="7" w16cid:durableId="679157846">
    <w:abstractNumId w:val="11"/>
  </w:num>
  <w:num w:numId="8" w16cid:durableId="1568760876">
    <w:abstractNumId w:val="2"/>
  </w:num>
  <w:num w:numId="9" w16cid:durableId="184288685">
    <w:abstractNumId w:val="12"/>
  </w:num>
  <w:num w:numId="10" w16cid:durableId="1493788281">
    <w:abstractNumId w:val="17"/>
  </w:num>
  <w:num w:numId="11" w16cid:durableId="2137022296">
    <w:abstractNumId w:val="16"/>
  </w:num>
  <w:num w:numId="12" w16cid:durableId="930507023">
    <w:abstractNumId w:val="25"/>
  </w:num>
  <w:num w:numId="13" w16cid:durableId="1503664300">
    <w:abstractNumId w:val="8"/>
  </w:num>
  <w:num w:numId="14" w16cid:durableId="591940513">
    <w:abstractNumId w:val="4"/>
  </w:num>
  <w:num w:numId="15" w16cid:durableId="1320310204">
    <w:abstractNumId w:val="5"/>
  </w:num>
  <w:num w:numId="16" w16cid:durableId="1704093925">
    <w:abstractNumId w:val="20"/>
  </w:num>
  <w:num w:numId="17" w16cid:durableId="858473923">
    <w:abstractNumId w:val="22"/>
  </w:num>
  <w:num w:numId="18" w16cid:durableId="169951026">
    <w:abstractNumId w:val="24"/>
  </w:num>
  <w:num w:numId="19" w16cid:durableId="690885569">
    <w:abstractNumId w:val="15"/>
  </w:num>
  <w:num w:numId="20" w16cid:durableId="2057269820">
    <w:abstractNumId w:val="31"/>
  </w:num>
  <w:num w:numId="21" w16cid:durableId="1882092096">
    <w:abstractNumId w:val="10"/>
  </w:num>
  <w:num w:numId="22" w16cid:durableId="1597054753">
    <w:abstractNumId w:val="23"/>
  </w:num>
  <w:num w:numId="23" w16cid:durableId="1662152149">
    <w:abstractNumId w:val="30"/>
  </w:num>
  <w:num w:numId="24" w16cid:durableId="1021206972">
    <w:abstractNumId w:val="9"/>
  </w:num>
  <w:num w:numId="25" w16cid:durableId="1759056046">
    <w:abstractNumId w:val="26"/>
  </w:num>
  <w:num w:numId="26" w16cid:durableId="1793282958">
    <w:abstractNumId w:val="27"/>
  </w:num>
  <w:num w:numId="27" w16cid:durableId="128910037">
    <w:abstractNumId w:val="19"/>
  </w:num>
  <w:num w:numId="28" w16cid:durableId="18119628">
    <w:abstractNumId w:val="28"/>
  </w:num>
  <w:num w:numId="29" w16cid:durableId="112672056">
    <w:abstractNumId w:val="21"/>
  </w:num>
  <w:num w:numId="30" w16cid:durableId="1551113138">
    <w:abstractNumId w:val="0"/>
  </w:num>
  <w:num w:numId="31" w16cid:durableId="1404446666">
    <w:abstractNumId w:val="1"/>
  </w:num>
  <w:num w:numId="32" w16cid:durableId="11299338">
    <w:abstractNumId w:val="3"/>
  </w:num>
  <w:num w:numId="33" w16cid:durableId="1676346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55"/>
    <w:rsid w:val="000079E2"/>
    <w:rsid w:val="000436C4"/>
    <w:rsid w:val="000532D2"/>
    <w:rsid w:val="0005710E"/>
    <w:rsid w:val="0006414B"/>
    <w:rsid w:val="00082D0A"/>
    <w:rsid w:val="00095FBD"/>
    <w:rsid w:val="000A29D7"/>
    <w:rsid w:val="000C065A"/>
    <w:rsid w:val="000E01DA"/>
    <w:rsid w:val="00161ABA"/>
    <w:rsid w:val="001F0A41"/>
    <w:rsid w:val="00211D16"/>
    <w:rsid w:val="0022557B"/>
    <w:rsid w:val="00320AE8"/>
    <w:rsid w:val="0032743C"/>
    <w:rsid w:val="00371055"/>
    <w:rsid w:val="003A4FD6"/>
    <w:rsid w:val="003D128A"/>
    <w:rsid w:val="003D70AA"/>
    <w:rsid w:val="00403027"/>
    <w:rsid w:val="00410866"/>
    <w:rsid w:val="00421D9D"/>
    <w:rsid w:val="00497BB1"/>
    <w:rsid w:val="004B1D54"/>
    <w:rsid w:val="004F65E3"/>
    <w:rsid w:val="00502298"/>
    <w:rsid w:val="00502D4C"/>
    <w:rsid w:val="0052227F"/>
    <w:rsid w:val="005311EE"/>
    <w:rsid w:val="005317DF"/>
    <w:rsid w:val="00532882"/>
    <w:rsid w:val="00536F20"/>
    <w:rsid w:val="00553025"/>
    <w:rsid w:val="005D19D4"/>
    <w:rsid w:val="00602088"/>
    <w:rsid w:val="00611B60"/>
    <w:rsid w:val="00627B93"/>
    <w:rsid w:val="0065234E"/>
    <w:rsid w:val="00684AB2"/>
    <w:rsid w:val="00697E0A"/>
    <w:rsid w:val="006A559B"/>
    <w:rsid w:val="00702385"/>
    <w:rsid w:val="00707EF6"/>
    <w:rsid w:val="007306B2"/>
    <w:rsid w:val="00733DC9"/>
    <w:rsid w:val="007771C7"/>
    <w:rsid w:val="00786F49"/>
    <w:rsid w:val="00793254"/>
    <w:rsid w:val="008469A8"/>
    <w:rsid w:val="008D6873"/>
    <w:rsid w:val="008E7AFB"/>
    <w:rsid w:val="009013F9"/>
    <w:rsid w:val="009064B2"/>
    <w:rsid w:val="00913DC0"/>
    <w:rsid w:val="00983A5F"/>
    <w:rsid w:val="009844E9"/>
    <w:rsid w:val="00991798"/>
    <w:rsid w:val="009E37E1"/>
    <w:rsid w:val="00A36B78"/>
    <w:rsid w:val="00A65EF6"/>
    <w:rsid w:val="00A842E4"/>
    <w:rsid w:val="00A925DE"/>
    <w:rsid w:val="00A942CB"/>
    <w:rsid w:val="00AE4F29"/>
    <w:rsid w:val="00B12AF6"/>
    <w:rsid w:val="00B93E6A"/>
    <w:rsid w:val="00BB12D4"/>
    <w:rsid w:val="00BD7C2E"/>
    <w:rsid w:val="00C940D0"/>
    <w:rsid w:val="00C956E6"/>
    <w:rsid w:val="00CB413B"/>
    <w:rsid w:val="00CD358F"/>
    <w:rsid w:val="00CF182D"/>
    <w:rsid w:val="00CF1F73"/>
    <w:rsid w:val="00CF26A3"/>
    <w:rsid w:val="00D165AA"/>
    <w:rsid w:val="00D24EA7"/>
    <w:rsid w:val="00D6520E"/>
    <w:rsid w:val="00D73D0E"/>
    <w:rsid w:val="00DB4A5D"/>
    <w:rsid w:val="00DB4B57"/>
    <w:rsid w:val="00E1359C"/>
    <w:rsid w:val="00E22255"/>
    <w:rsid w:val="00E42048"/>
    <w:rsid w:val="00E52464"/>
    <w:rsid w:val="00E87B26"/>
    <w:rsid w:val="00EA2D4E"/>
    <w:rsid w:val="00EE1ACF"/>
    <w:rsid w:val="00EF2D3F"/>
    <w:rsid w:val="00F11455"/>
    <w:rsid w:val="00F21370"/>
    <w:rsid w:val="00F25671"/>
    <w:rsid w:val="00F77A44"/>
    <w:rsid w:val="00F90595"/>
    <w:rsid w:val="00F94A00"/>
    <w:rsid w:val="00FB6F3A"/>
    <w:rsid w:val="00FC0568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D75DA7"/>
  <w15:docId w15:val="{FECFBDB5-53EA-4CD3-83A4-E9B03BB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4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0436C4"/>
    <w:pPr>
      <w:keepNext/>
      <w:outlineLvl w:val="0"/>
    </w:pPr>
    <w:rPr>
      <w:rFonts w:ascii="Times New Roman" w:hAnsi="Times New Roman"/>
      <w:b/>
      <w:bCs/>
    </w:rPr>
  </w:style>
  <w:style w:type="paragraph" w:styleId="Overskrift2">
    <w:name w:val="heading 2"/>
    <w:basedOn w:val="Normal"/>
    <w:next w:val="Normal"/>
    <w:qFormat/>
    <w:rsid w:val="000436C4"/>
    <w:pPr>
      <w:keepNext/>
      <w:outlineLvl w:val="1"/>
    </w:pPr>
    <w:rPr>
      <w:rFonts w:ascii="Times New Roman" w:hAnsi="Times New Roman"/>
      <w:b/>
      <w:bCs/>
      <w:sz w:val="32"/>
    </w:rPr>
  </w:style>
  <w:style w:type="paragraph" w:styleId="Overskrift3">
    <w:name w:val="heading 3"/>
    <w:basedOn w:val="Normal"/>
    <w:next w:val="Normal"/>
    <w:qFormat/>
    <w:rsid w:val="000436C4"/>
    <w:pPr>
      <w:keepNext/>
      <w:jc w:val="center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0436C4"/>
    <w:pPr>
      <w:keepNext/>
      <w:jc w:val="both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0436C4"/>
    <w:pPr>
      <w:keepNext/>
      <w:autoSpaceDE w:val="0"/>
      <w:autoSpaceDN w:val="0"/>
      <w:adjustRightInd w:val="0"/>
      <w:spacing w:line="240" w:lineRule="atLeast"/>
      <w:outlineLvl w:val="4"/>
    </w:pPr>
    <w:rPr>
      <w:rFonts w:ascii="Times New Roman" w:hAnsi="Times New Roman"/>
      <w:b/>
      <w:bCs/>
      <w:color w:val="000000"/>
      <w:sz w:val="28"/>
    </w:rPr>
  </w:style>
  <w:style w:type="paragraph" w:styleId="Overskrift6">
    <w:name w:val="heading 6"/>
    <w:basedOn w:val="Normal"/>
    <w:next w:val="Normal"/>
    <w:qFormat/>
    <w:rsid w:val="000436C4"/>
    <w:pPr>
      <w:keepNext/>
      <w:autoSpaceDE w:val="0"/>
      <w:autoSpaceDN w:val="0"/>
      <w:adjustRightInd w:val="0"/>
      <w:spacing w:line="240" w:lineRule="atLeast"/>
      <w:outlineLvl w:val="5"/>
    </w:pPr>
    <w:rPr>
      <w:rFonts w:cs="Arial"/>
      <w:b/>
      <w:bCs/>
      <w:color w:val="000000"/>
    </w:rPr>
  </w:style>
  <w:style w:type="paragraph" w:styleId="Overskrift7">
    <w:name w:val="heading 7"/>
    <w:basedOn w:val="Normal"/>
    <w:next w:val="Normal"/>
    <w:qFormat/>
    <w:rsid w:val="000436C4"/>
    <w:pPr>
      <w:keepNext/>
      <w:autoSpaceDE w:val="0"/>
      <w:autoSpaceDN w:val="0"/>
      <w:adjustRightInd w:val="0"/>
      <w:spacing w:line="240" w:lineRule="atLeast"/>
      <w:ind w:left="23"/>
      <w:outlineLvl w:val="6"/>
    </w:pPr>
    <w:rPr>
      <w:rFonts w:cs="Arial"/>
      <w:b/>
      <w:bCs/>
      <w:color w:val="000000"/>
    </w:rPr>
  </w:style>
  <w:style w:type="paragraph" w:styleId="Overskrift8">
    <w:name w:val="heading 8"/>
    <w:basedOn w:val="Normal"/>
    <w:next w:val="Normal"/>
    <w:qFormat/>
    <w:rsid w:val="000436C4"/>
    <w:pPr>
      <w:keepNext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qFormat/>
    <w:rsid w:val="000436C4"/>
    <w:pPr>
      <w:keepNext/>
      <w:jc w:val="center"/>
      <w:outlineLvl w:val="8"/>
    </w:pPr>
    <w:rPr>
      <w:rFonts w:ascii="Times New Roman" w:hAnsi="Times New Roman"/>
      <w:caps/>
      <w:sz w:val="48"/>
      <w:szCs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ulgthyperkobling">
    <w:name w:val="FollowedHyperlink"/>
    <w:semiHidden/>
    <w:rsid w:val="000436C4"/>
    <w:rPr>
      <w:color w:val="800080"/>
      <w:u w:val="single"/>
    </w:rPr>
  </w:style>
  <w:style w:type="paragraph" w:styleId="Brdtekst">
    <w:name w:val="Body Text"/>
    <w:basedOn w:val="Normal"/>
    <w:semiHidden/>
    <w:rsid w:val="000436C4"/>
    <w:rPr>
      <w:rFonts w:ascii="Times New Roman" w:hAnsi="Times New Roman"/>
      <w:i/>
      <w:iCs/>
      <w:sz w:val="28"/>
    </w:rPr>
  </w:style>
  <w:style w:type="paragraph" w:styleId="Bobletekst">
    <w:name w:val="Balloon Text"/>
    <w:basedOn w:val="Normal"/>
    <w:semiHidden/>
    <w:rsid w:val="000436C4"/>
    <w:rPr>
      <w:rFonts w:ascii="Tahoma" w:hAnsi="Tahoma" w:cs="Tahoma"/>
      <w:sz w:val="16"/>
      <w:szCs w:val="16"/>
    </w:rPr>
  </w:style>
  <w:style w:type="character" w:styleId="Hyperkobling">
    <w:name w:val="Hyperlink"/>
    <w:semiHidden/>
    <w:rsid w:val="000436C4"/>
    <w:rPr>
      <w:color w:val="0000FF"/>
      <w:u w:val="single"/>
    </w:rPr>
  </w:style>
  <w:style w:type="paragraph" w:styleId="Brdtekst2">
    <w:name w:val="Body Text 2"/>
    <w:basedOn w:val="Normal"/>
    <w:semiHidden/>
    <w:rsid w:val="000436C4"/>
    <w:pPr>
      <w:autoSpaceDE w:val="0"/>
      <w:autoSpaceDN w:val="0"/>
      <w:adjustRightInd w:val="0"/>
      <w:spacing w:line="240" w:lineRule="atLeast"/>
    </w:pPr>
    <w:rPr>
      <w:rFonts w:cs="Arial"/>
      <w:color w:val="000000"/>
    </w:rPr>
  </w:style>
  <w:style w:type="table" w:styleId="Tabellrutenett">
    <w:name w:val="Table Grid"/>
    <w:basedOn w:val="Vanligtabell"/>
    <w:uiPriority w:val="59"/>
    <w:rsid w:val="00D7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079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079E2"/>
    <w:rPr>
      <w:rFonts w:ascii="Arial" w:hAnsi="Arial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079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079E2"/>
    <w:rPr>
      <w:rFonts w:ascii="Arial" w:hAnsi="Arial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A36B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36B78"/>
    <w:rPr>
      <w:rFonts w:asciiTheme="minorHAnsi" w:eastAsiaTheme="minorHAnsi" w:hAnsiTheme="minorHAnsi" w:cstheme="minorBidi"/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A36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A36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A36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5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PT\W\Web%20ny\2015\Henvisningsskjema%20PPT%200-6%20&#229;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ffd23-c8e0-49c3-9bb2-831fe2da7778">
      <UserInfo>
        <DisplayName>Winnie Mowinckel</DisplayName>
        <AccountId>91</AccountId>
        <AccountType/>
      </UserInfo>
    </SharedWithUsers>
    <lcf76f155ced4ddcb4097134ff3c332f xmlns="6fdd6bc1-2fe9-4b76-aad2-da1c8f3d02c0">
      <Terms xmlns="http://schemas.microsoft.com/office/infopath/2007/PartnerControls"/>
    </lcf76f155ced4ddcb4097134ff3c332f>
    <TaxCatchAll xmlns="987ffd23-c8e0-49c3-9bb2-831fe2da77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340E5ADCD334A97A987A54B5DE8FF" ma:contentTypeVersion="12" ma:contentTypeDescription="Opprett et nytt dokument." ma:contentTypeScope="" ma:versionID="ceb9a738c899cddc0474ca8d6a95debf">
  <xsd:schema xmlns:xsd="http://www.w3.org/2001/XMLSchema" xmlns:xs="http://www.w3.org/2001/XMLSchema" xmlns:p="http://schemas.microsoft.com/office/2006/metadata/properties" xmlns:ns2="6fdd6bc1-2fe9-4b76-aad2-da1c8f3d02c0" xmlns:ns3="987ffd23-c8e0-49c3-9bb2-831fe2da7778" targetNamespace="http://schemas.microsoft.com/office/2006/metadata/properties" ma:root="true" ma:fieldsID="b4b073543f1d5a781758d9efa20cf652" ns2:_="" ns3:_="">
    <xsd:import namespace="6fdd6bc1-2fe9-4b76-aad2-da1c8f3d02c0"/>
    <xsd:import namespace="987ffd23-c8e0-49c3-9bb2-831fe2da7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6bc1-2fe9-4b76-aad2-da1c8f3d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fd23-c8e0-49c3-9bb2-831fe2da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e0b4d4-5324-498d-898d-045bac20c75d}" ma:internalName="TaxCatchAll" ma:showField="CatchAllData" ma:web="987ffd23-c8e0-49c3-9bb2-831fe2da7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1E881C-482A-4355-B041-F87921529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E2CD2-8413-469C-A72A-B489FA6C0581}">
  <ds:schemaRefs>
    <ds:schemaRef ds:uri="http://schemas.microsoft.com/office/2006/metadata/properties"/>
    <ds:schemaRef ds:uri="http://schemas.microsoft.com/office/infopath/2007/PartnerControls"/>
    <ds:schemaRef ds:uri="987ffd23-c8e0-49c3-9bb2-831fe2da7778"/>
    <ds:schemaRef ds:uri="6fdd6bc1-2fe9-4b76-aad2-da1c8f3d02c0"/>
  </ds:schemaRefs>
</ds:datastoreItem>
</file>

<file path=customXml/itemProps3.xml><?xml version="1.0" encoding="utf-8"?>
<ds:datastoreItem xmlns:ds="http://schemas.openxmlformats.org/officeDocument/2006/customXml" ds:itemID="{80B9307B-E51B-477C-AD80-A75729B81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d6bc1-2fe9-4b76-aad2-da1c8f3d02c0"/>
    <ds:schemaRef ds:uri="987ffd23-c8e0-49c3-9bb2-831fe2da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0F432-1FA3-4035-9A46-2D5397C08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Henvisningsskjema PPT 0-6 år.dotx</Template>
  <TotalTime>4</TotalTime>
  <Pages>6</Pages>
  <Words>704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7</vt:i4>
      </vt:variant>
    </vt:vector>
  </HeadingPairs>
  <TitlesOfParts>
    <vt:vector size="8" baseType="lpstr">
      <vt:lpstr>Henvisende instans</vt:lpstr>
      <vt:lpstr>MOMENTLISTE</vt:lpstr>
      <vt:lpstr>Sosial kompetanse </vt:lpstr>
      <vt:lpstr>Emosjonell fungering</vt:lpstr>
      <vt:lpstr>Fysisk/motorisk utvikling</vt:lpstr>
      <vt:lpstr>Språklig kompetanse</vt:lpstr>
      <vt:lpstr>Ved henvisning til audiopedagog</vt:lpstr>
      <vt:lpstr>Ved henvisning til synspedagog</vt:lpstr>
    </vt:vector>
  </TitlesOfParts>
  <Company>Stavanger kommune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Henvisende instans</dc:title>
  <dc:creator>sk19003</dc:creator>
  <cp:lastModifiedBy>David Tunsberg Petterson</cp:lastModifiedBy>
  <cp:revision>7</cp:revision>
  <cp:lastPrinted>2014-11-12T14:49:00Z</cp:lastPrinted>
  <dcterms:created xsi:type="dcterms:W3CDTF">2015-12-07T10:51:00Z</dcterms:created>
  <dcterms:modified xsi:type="dcterms:W3CDTF">2024-07-31T07:35:00Z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0x0101004BF340E5ADCD334A97A987A54B5DE8FF</vt:lpwstr>
  </property>
  <property fmtid="{D5CDD505-2E9C-101B-9397-08002B2CF9AE}" pid="3" name="MediaServiceImageTags">
    <vt:lpwstr/>
  </property>
</Properties>
</file>