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2A9D8" w14:textId="77777777" w:rsidR="00222689" w:rsidRDefault="00222689">
      <w:pPr>
        <w:framePr w:w="3068" w:h="369" w:hRule="exact" w:vSpace="57" w:wrap="auto" w:vAnchor="page" w:hAnchor="page" w:x="7656" w:y="1305" w:anchorLock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STAVANGER KOMMUNE</w:t>
      </w:r>
    </w:p>
    <w:p w14:paraId="61F2A9D9" w14:textId="77777777" w:rsidR="00222689" w:rsidRDefault="00000000">
      <w:pPr>
        <w:spacing w:line="240" w:lineRule="auto"/>
      </w:pPr>
      <w:r>
        <w:rPr>
          <w:noProof/>
        </w:rPr>
        <w:object w:dxaOrig="1440" w:dyaOrig="1440" w14:anchorId="61F2A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7.1pt;margin-top:45.35pt;width:31.9pt;height:51.3pt;z-index:251658240;mso-position-horizontal-relative:page;mso-position-vertical-relative:page">
            <v:imagedata r:id="rId10" o:title=""/>
            <w10:wrap type="square" anchorx="page" anchory="page"/>
            <w10:anchorlock/>
          </v:shape>
          <o:OLEObject Type="Embed" ProgID="PBrush" ShapeID="_x0000_s1026" DrawAspect="Content" ObjectID="_1780387200" r:id="rId11"/>
        </w:object>
      </w:r>
    </w:p>
    <w:p w14:paraId="61F2A9DA" w14:textId="77777777" w:rsidR="00B97563" w:rsidRDefault="00B97563">
      <w:pPr>
        <w:pStyle w:val="Ref"/>
        <w:spacing w:after="600"/>
      </w:pPr>
    </w:p>
    <w:p w14:paraId="61F2A9DB" w14:textId="77777777" w:rsidR="00222689" w:rsidRDefault="00175BE9">
      <w:pPr>
        <w:pStyle w:val="Ref"/>
        <w:spacing w:after="60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61F2AB8D" wp14:editId="61F2AB8E">
                <wp:simplePos x="0" y="0"/>
                <wp:positionH relativeFrom="page">
                  <wp:posOffset>90170</wp:posOffset>
                </wp:positionH>
                <wp:positionV relativeFrom="page">
                  <wp:posOffset>3348355</wp:posOffset>
                </wp:positionV>
                <wp:extent cx="342900" cy="0"/>
                <wp:effectExtent l="13970" t="5080" r="5080" b="1397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35C3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1pt,263.65pt" to="34.1pt,2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" o:allowoverlap="f" strokeweight=".2pt">
                <w10:wrap type="square" anchorx="page" anchory="page"/>
                <w10:anchorlock/>
              </v:line>
            </w:pict>
          </mc:Fallback>
        </mc:AlternateContent>
      </w:r>
      <w:r w:rsidR="00222689">
        <w:rPr>
          <w:sz w:val="20"/>
          <w:szCs w:val="20"/>
        </w:rPr>
        <w:tab/>
      </w:r>
      <w:r w:rsidR="00222689">
        <w:rPr>
          <w:sz w:val="20"/>
          <w:szCs w:val="20"/>
        </w:rPr>
        <w:tab/>
      </w:r>
      <w:r w:rsidR="00222689">
        <w:rPr>
          <w:sz w:val="20"/>
          <w:szCs w:val="20"/>
        </w:rPr>
        <w:tab/>
      </w:r>
      <w:r w:rsidR="00222689">
        <w:rPr>
          <w:sz w:val="20"/>
          <w:szCs w:val="20"/>
        </w:rPr>
        <w:tab/>
      </w:r>
    </w:p>
    <w:p w14:paraId="61F2A9DC" w14:textId="77777777" w:rsidR="00222689" w:rsidRPr="008B1374" w:rsidRDefault="00BF523F">
      <w:pPr>
        <w:pStyle w:val="Overskrift1"/>
        <w:rPr>
          <w:b/>
          <w:sz w:val="32"/>
          <w:szCs w:val="32"/>
        </w:rPr>
      </w:pPr>
      <w:r>
        <w:rPr>
          <w:b/>
          <w:sz w:val="32"/>
          <w:szCs w:val="32"/>
        </w:rPr>
        <w:t>Pedagogisk plan</w:t>
      </w:r>
      <w:r w:rsidR="00B97563" w:rsidRPr="008B1374">
        <w:rPr>
          <w:b/>
          <w:sz w:val="32"/>
          <w:szCs w:val="32"/>
        </w:rPr>
        <w:t xml:space="preserve"> barnehage</w:t>
      </w:r>
    </w:p>
    <w:p w14:paraId="61F2A9DD" w14:textId="77777777" w:rsidR="00222689" w:rsidRDefault="00222689"/>
    <w:tbl>
      <w:tblPr>
        <w:tblStyle w:val="Tabellrutenett"/>
        <w:tblW w:w="92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673"/>
        <w:gridCol w:w="1701"/>
        <w:gridCol w:w="567"/>
        <w:gridCol w:w="1949"/>
      </w:tblGrid>
      <w:tr w:rsidR="00B97563" w14:paraId="61F2A9E0" w14:textId="77777777" w:rsidTr="00C71A23">
        <w:tc>
          <w:tcPr>
            <w:tcW w:w="3402" w:type="dxa"/>
            <w:shd w:val="clear" w:color="auto" w:fill="D9D9D9" w:themeFill="background1" w:themeFillShade="D9"/>
          </w:tcPr>
          <w:p w14:paraId="61F2A9DE" w14:textId="77777777" w:rsidR="00B97563" w:rsidRDefault="00B97563">
            <w:r>
              <w:t>Navn:</w:t>
            </w:r>
          </w:p>
        </w:tc>
        <w:tc>
          <w:tcPr>
            <w:tcW w:w="5890" w:type="dxa"/>
            <w:gridSpan w:val="4"/>
          </w:tcPr>
          <w:p w14:paraId="61F2A9DF" w14:textId="77777777" w:rsidR="00B97563" w:rsidRDefault="00D27710" w:rsidP="00AF5049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</w:tr>
      <w:tr w:rsidR="00B97563" w14:paraId="61F2A9E3" w14:textId="77777777" w:rsidTr="00C71A23">
        <w:tc>
          <w:tcPr>
            <w:tcW w:w="3402" w:type="dxa"/>
            <w:shd w:val="clear" w:color="auto" w:fill="D9D9D9" w:themeFill="background1" w:themeFillShade="D9"/>
          </w:tcPr>
          <w:p w14:paraId="61F2A9E1" w14:textId="77777777" w:rsidR="00B97563" w:rsidRDefault="00B97563">
            <w:r>
              <w:t>Fødselsdato:</w:t>
            </w:r>
          </w:p>
        </w:tc>
        <w:tc>
          <w:tcPr>
            <w:tcW w:w="5890" w:type="dxa"/>
            <w:gridSpan w:val="4"/>
          </w:tcPr>
          <w:p w14:paraId="61F2A9E2" w14:textId="77777777" w:rsidR="00B97563" w:rsidRDefault="00D27710" w:rsidP="00AF5049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</w:tr>
      <w:tr w:rsidR="00B97563" w14:paraId="61F2A9E8" w14:textId="77777777" w:rsidTr="00C71A23">
        <w:tc>
          <w:tcPr>
            <w:tcW w:w="3402" w:type="dxa"/>
            <w:shd w:val="clear" w:color="auto" w:fill="D9D9D9" w:themeFill="background1" w:themeFillShade="D9"/>
          </w:tcPr>
          <w:p w14:paraId="61F2A9E4" w14:textId="77777777" w:rsidR="00B97563" w:rsidRDefault="00B97563">
            <w:r>
              <w:t>Nasjonalitet:</w:t>
            </w:r>
          </w:p>
        </w:tc>
        <w:tc>
          <w:tcPr>
            <w:tcW w:w="1673" w:type="dxa"/>
          </w:tcPr>
          <w:p w14:paraId="61F2A9E5" w14:textId="77777777" w:rsidR="00B97563" w:rsidRPr="00A74E3A" w:rsidRDefault="00D27710" w:rsidP="00AF5049">
            <w:r w:rsidRPr="00A74E3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E3A">
              <w:instrText xml:space="preserve"> FORMTEXT </w:instrText>
            </w:r>
            <w:r w:rsidRPr="00A74E3A"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Pr="00A74E3A">
              <w:fldChar w:fldCharType="end"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1F2A9E6" w14:textId="77777777" w:rsidR="00B97563" w:rsidRDefault="00B97563">
            <w:r>
              <w:t>Morsmål:</w:t>
            </w:r>
          </w:p>
        </w:tc>
        <w:tc>
          <w:tcPr>
            <w:tcW w:w="2516" w:type="dxa"/>
            <w:gridSpan w:val="2"/>
          </w:tcPr>
          <w:p w14:paraId="61F2A9E7" w14:textId="77777777" w:rsidR="00B97563" w:rsidRDefault="00D27710" w:rsidP="00AF5049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</w:tr>
      <w:tr w:rsidR="00B97563" w14:paraId="61F2A9ED" w14:textId="77777777" w:rsidTr="00C71A23">
        <w:tc>
          <w:tcPr>
            <w:tcW w:w="3402" w:type="dxa"/>
            <w:shd w:val="clear" w:color="auto" w:fill="D9D9D9" w:themeFill="background1" w:themeFillShade="D9"/>
          </w:tcPr>
          <w:p w14:paraId="61F2A9E9" w14:textId="77777777" w:rsidR="00B97563" w:rsidRDefault="00B97563">
            <w:r>
              <w:t>Barnehage:</w:t>
            </w:r>
          </w:p>
        </w:tc>
        <w:tc>
          <w:tcPr>
            <w:tcW w:w="1673" w:type="dxa"/>
          </w:tcPr>
          <w:p w14:paraId="61F2A9EA" w14:textId="77777777" w:rsidR="00B97563" w:rsidRDefault="00D27710" w:rsidP="00AF5049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1F2A9EB" w14:textId="77777777" w:rsidR="00B97563" w:rsidRDefault="00B97563">
            <w:r>
              <w:t>Avdeling/base:</w:t>
            </w:r>
          </w:p>
        </w:tc>
        <w:tc>
          <w:tcPr>
            <w:tcW w:w="2516" w:type="dxa"/>
            <w:gridSpan w:val="2"/>
          </w:tcPr>
          <w:p w14:paraId="61F2A9EC" w14:textId="77777777" w:rsidR="00B97563" w:rsidRDefault="00D27710" w:rsidP="00AF5049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</w:tr>
      <w:tr w:rsidR="00B97563" w14:paraId="61F2A9F2" w14:textId="77777777" w:rsidTr="00C71A23">
        <w:tc>
          <w:tcPr>
            <w:tcW w:w="3402" w:type="dxa"/>
            <w:shd w:val="clear" w:color="auto" w:fill="D9D9D9" w:themeFill="background1" w:themeFillShade="D9"/>
          </w:tcPr>
          <w:p w14:paraId="61F2A9EE" w14:textId="77777777" w:rsidR="00B97563" w:rsidRDefault="00B97563">
            <w:r>
              <w:t xml:space="preserve">Når </w:t>
            </w:r>
            <w:r w:rsidRPr="00B97563">
              <w:rPr>
                <w:shd w:val="clear" w:color="auto" w:fill="D9D9D9" w:themeFill="background1" w:themeFillShade="D9"/>
              </w:rPr>
              <w:t>startet barnet i barnehagen?</w:t>
            </w:r>
          </w:p>
        </w:tc>
        <w:tc>
          <w:tcPr>
            <w:tcW w:w="1673" w:type="dxa"/>
          </w:tcPr>
          <w:p w14:paraId="61F2A9EF" w14:textId="77777777" w:rsidR="00B97563" w:rsidRDefault="00A74E3A" w:rsidP="00AF5049">
            <w:r>
              <w:rPr>
                <w:iCs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iCs/>
                <w:sz w:val="24"/>
                <w:szCs w:val="24"/>
              </w:rPr>
              <w:instrText xml:space="preserve"> FORMTEXT </w:instrTex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  <w:fldChar w:fldCharType="separate"/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>
              <w:rPr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1F2A9F0" w14:textId="77777777" w:rsidR="00B97563" w:rsidRDefault="00B97563">
            <w:r>
              <w:t>Oppholdstid per uke:</w:t>
            </w:r>
          </w:p>
        </w:tc>
        <w:tc>
          <w:tcPr>
            <w:tcW w:w="1949" w:type="dxa"/>
          </w:tcPr>
          <w:p w14:paraId="61F2A9F1" w14:textId="77777777" w:rsidR="00B97563" w:rsidRDefault="00D27710" w:rsidP="00AF5049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</w:tr>
      <w:tr w:rsidR="00C71A23" w14:paraId="4DC5682F" w14:textId="77777777" w:rsidTr="00C71A23">
        <w:trPr>
          <w:trHeight w:val="434"/>
        </w:trPr>
        <w:tc>
          <w:tcPr>
            <w:tcW w:w="3402" w:type="dxa"/>
            <w:shd w:val="clear" w:color="auto" w:fill="D9D9D9" w:themeFill="background1" w:themeFillShade="D9"/>
          </w:tcPr>
          <w:p w14:paraId="0BADFF8A" w14:textId="13FB639A" w:rsidR="00C71A23" w:rsidRPr="00C71A23" w:rsidRDefault="00C71A23" w:rsidP="00C71A23">
            <w:r>
              <w:t>Når ble barnet drøftet i TBT:</w:t>
            </w:r>
          </w:p>
        </w:tc>
        <w:tc>
          <w:tcPr>
            <w:tcW w:w="5890" w:type="dxa"/>
            <w:gridSpan w:val="4"/>
          </w:tcPr>
          <w:p w14:paraId="2D310CD1" w14:textId="77777777" w:rsidR="00C71A23" w:rsidRPr="00C71A23" w:rsidRDefault="00C71A23" w:rsidP="00C71A23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71A23">
              <w:instrText xml:space="preserve"> FORMTEXT </w:instrText>
            </w:r>
            <w:r w:rsidRPr="00C71A23">
              <w:fldChar w:fldCharType="separate"/>
            </w:r>
            <w:r w:rsidRPr="00C71A23">
              <w:t> </w:t>
            </w:r>
            <w:r w:rsidRPr="00C71A23">
              <w:t> </w:t>
            </w:r>
            <w:r w:rsidRPr="00C71A23">
              <w:t> </w:t>
            </w:r>
            <w:r w:rsidRPr="00C71A23">
              <w:t> </w:t>
            </w:r>
            <w:r w:rsidRPr="00C71A23">
              <w:t> </w:t>
            </w:r>
            <w:r w:rsidRPr="00C71A23">
              <w:fldChar w:fldCharType="end"/>
            </w:r>
          </w:p>
        </w:tc>
      </w:tr>
    </w:tbl>
    <w:p w14:paraId="61F2A9F3" w14:textId="77777777" w:rsidR="00222689" w:rsidRDefault="00222689"/>
    <w:p w14:paraId="61F2A9F4" w14:textId="77777777" w:rsidR="00222689" w:rsidRDefault="00222689"/>
    <w:p w14:paraId="61F2A9F5" w14:textId="77777777" w:rsidR="00A55B48" w:rsidRDefault="00A55B4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06"/>
        <w:gridCol w:w="1812"/>
        <w:gridCol w:w="4043"/>
      </w:tblGrid>
      <w:tr w:rsidR="00A66C4C" w14:paraId="61F2A9F8" w14:textId="77777777" w:rsidTr="00925350">
        <w:tc>
          <w:tcPr>
            <w:tcW w:w="5070" w:type="dxa"/>
            <w:gridSpan w:val="2"/>
          </w:tcPr>
          <w:p w14:paraId="61F2A9F6" w14:textId="77777777" w:rsidR="00A66C4C" w:rsidRPr="008B1374" w:rsidRDefault="00A66C4C" w:rsidP="00A66C4C">
            <w:pPr>
              <w:rPr>
                <w:iCs/>
                <w:sz w:val="24"/>
                <w:szCs w:val="24"/>
              </w:rPr>
            </w:pPr>
            <w:r w:rsidRPr="008B1374">
              <w:rPr>
                <w:iCs/>
                <w:sz w:val="28"/>
                <w:szCs w:val="28"/>
              </w:rPr>
              <w:t>Vedlagt kartlegging</w:t>
            </w:r>
          </w:p>
        </w:tc>
        <w:tc>
          <w:tcPr>
            <w:tcW w:w="4141" w:type="dxa"/>
          </w:tcPr>
          <w:p w14:paraId="61F2A9F7" w14:textId="77777777" w:rsidR="00A66C4C" w:rsidRPr="008B1374" w:rsidRDefault="00A66C4C" w:rsidP="008B137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Dato:</w:t>
            </w:r>
          </w:p>
        </w:tc>
      </w:tr>
      <w:tr w:rsidR="00A55B48" w14:paraId="61F2A9FC" w14:textId="77777777" w:rsidTr="00A55B48">
        <w:tc>
          <w:tcPr>
            <w:tcW w:w="3227" w:type="dxa"/>
            <w:shd w:val="clear" w:color="auto" w:fill="D9D9D9" w:themeFill="background1" w:themeFillShade="D9"/>
          </w:tcPr>
          <w:p w14:paraId="61F2A9F9" w14:textId="77777777" w:rsidR="00A55B48" w:rsidRPr="0079313A" w:rsidRDefault="00A55B48" w:rsidP="00FA65C6">
            <w:pPr>
              <w:rPr>
                <w:iCs/>
              </w:rPr>
            </w:pPr>
            <w:r>
              <w:rPr>
                <w:iCs/>
              </w:rPr>
              <w:t xml:space="preserve">TRAS </w:t>
            </w:r>
          </w:p>
        </w:tc>
        <w:tc>
          <w:tcPr>
            <w:tcW w:w="1843" w:type="dxa"/>
          </w:tcPr>
          <w:p w14:paraId="61F2A9FA" w14:textId="77777777" w:rsidR="00A55B48" w:rsidRDefault="000151CF" w:rsidP="00A55B48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141" w:type="dxa"/>
          </w:tcPr>
          <w:p w14:paraId="61F2A9FB" w14:textId="77777777" w:rsidR="00A55B48" w:rsidRPr="0079313A" w:rsidRDefault="00D27710" w:rsidP="00AF5049">
            <w:pPr>
              <w:rPr>
                <w:iCs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</w:tr>
      <w:tr w:rsidR="00A55B48" w14:paraId="61F2AA00" w14:textId="77777777" w:rsidTr="00A55B48">
        <w:tc>
          <w:tcPr>
            <w:tcW w:w="3227" w:type="dxa"/>
            <w:shd w:val="clear" w:color="auto" w:fill="D9D9D9" w:themeFill="background1" w:themeFillShade="D9"/>
          </w:tcPr>
          <w:p w14:paraId="61F2A9FD" w14:textId="77777777" w:rsidR="00A55B48" w:rsidRPr="0079313A" w:rsidRDefault="00A55B48" w:rsidP="00FA65C6">
            <w:pPr>
              <w:rPr>
                <w:iCs/>
              </w:rPr>
            </w:pPr>
            <w:r>
              <w:rPr>
                <w:iCs/>
              </w:rPr>
              <w:t xml:space="preserve">Alle med </w:t>
            </w:r>
          </w:p>
        </w:tc>
        <w:tc>
          <w:tcPr>
            <w:tcW w:w="1843" w:type="dxa"/>
          </w:tcPr>
          <w:p w14:paraId="61F2A9FE" w14:textId="77777777" w:rsidR="00A55B48" w:rsidRDefault="000151CF" w:rsidP="00A55B48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141" w:type="dxa"/>
          </w:tcPr>
          <w:p w14:paraId="61F2A9FF" w14:textId="77777777" w:rsidR="00A55B48" w:rsidRPr="0079313A" w:rsidRDefault="00D27710" w:rsidP="00AF5049">
            <w:pPr>
              <w:rPr>
                <w:iCs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</w:tr>
      <w:tr w:rsidR="000B215C" w14:paraId="61F2AA05" w14:textId="77777777" w:rsidTr="00A55B48">
        <w:tc>
          <w:tcPr>
            <w:tcW w:w="3227" w:type="dxa"/>
            <w:shd w:val="clear" w:color="auto" w:fill="D9D9D9" w:themeFill="background1" w:themeFillShade="D9"/>
          </w:tcPr>
          <w:p w14:paraId="61F2AA01" w14:textId="77777777" w:rsidR="000B215C" w:rsidRDefault="000B215C" w:rsidP="00FA65C6">
            <w:pPr>
              <w:rPr>
                <w:iCs/>
              </w:rPr>
            </w:pPr>
            <w:r>
              <w:rPr>
                <w:iCs/>
              </w:rPr>
              <w:t>Mio</w:t>
            </w:r>
          </w:p>
          <w:p w14:paraId="61F2AA02" w14:textId="77777777" w:rsidR="000B215C" w:rsidRDefault="000B215C" w:rsidP="00FA65C6">
            <w:pPr>
              <w:rPr>
                <w:iCs/>
              </w:rPr>
            </w:pPr>
          </w:p>
        </w:tc>
        <w:tc>
          <w:tcPr>
            <w:tcW w:w="1843" w:type="dxa"/>
          </w:tcPr>
          <w:p w14:paraId="61F2AA03" w14:textId="77777777" w:rsidR="000B215C" w:rsidRDefault="000151CF" w:rsidP="00A55B48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4141" w:type="dxa"/>
          </w:tcPr>
          <w:p w14:paraId="61F2AA04" w14:textId="77777777" w:rsidR="000B215C" w:rsidRDefault="00D27710" w:rsidP="00AF5049">
            <w:pPr>
              <w:rPr>
                <w:iCs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</w:tr>
      <w:tr w:rsidR="00A55B48" w14:paraId="61F2AA0D" w14:textId="77777777" w:rsidTr="00A55B48">
        <w:tc>
          <w:tcPr>
            <w:tcW w:w="3227" w:type="dxa"/>
            <w:shd w:val="clear" w:color="auto" w:fill="D9D9D9" w:themeFill="background1" w:themeFillShade="D9"/>
          </w:tcPr>
          <w:p w14:paraId="61F2AA06" w14:textId="77777777" w:rsidR="00A55B48" w:rsidRDefault="00A55B48" w:rsidP="0079313A">
            <w:pPr>
              <w:rPr>
                <w:iCs/>
              </w:rPr>
            </w:pPr>
            <w:r>
              <w:rPr>
                <w:iCs/>
              </w:rPr>
              <w:t>Annen kartlegging/observasjon:</w:t>
            </w:r>
          </w:p>
          <w:p w14:paraId="61F2AA07" w14:textId="77777777" w:rsidR="00A55B48" w:rsidRDefault="00A55B48" w:rsidP="0079313A">
            <w:pPr>
              <w:rPr>
                <w:iCs/>
              </w:rPr>
            </w:pPr>
          </w:p>
          <w:p w14:paraId="61F2AA08" w14:textId="77777777" w:rsidR="00A55B48" w:rsidRPr="0079313A" w:rsidRDefault="00A55B48" w:rsidP="0079313A">
            <w:pPr>
              <w:rPr>
                <w:iCs/>
              </w:rPr>
            </w:pPr>
          </w:p>
        </w:tc>
        <w:tc>
          <w:tcPr>
            <w:tcW w:w="1843" w:type="dxa"/>
          </w:tcPr>
          <w:p w14:paraId="61F2AA09" w14:textId="77777777" w:rsidR="00A55B48" w:rsidRDefault="00A55B48" w:rsidP="00A55B48">
            <w:pPr>
              <w:rPr>
                <w:iCs/>
              </w:rPr>
            </w:pPr>
          </w:p>
          <w:p w14:paraId="61F2AA0A" w14:textId="77777777" w:rsidR="00A55B48" w:rsidRDefault="00D27710" w:rsidP="00AF5049">
            <w:pPr>
              <w:jc w:val="center"/>
              <w:rPr>
                <w:iCs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  <w:tc>
          <w:tcPr>
            <w:tcW w:w="4141" w:type="dxa"/>
          </w:tcPr>
          <w:p w14:paraId="61F2AA0B" w14:textId="77777777" w:rsidR="00AF5049" w:rsidRDefault="00AF5049" w:rsidP="00AF5049"/>
          <w:p w14:paraId="61F2AA0C" w14:textId="77777777" w:rsidR="00A55B48" w:rsidRPr="0079313A" w:rsidRDefault="00D27710" w:rsidP="00AF5049">
            <w:pPr>
              <w:rPr>
                <w:iCs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</w:tr>
      <w:tr w:rsidR="007B42FB" w14:paraId="61F2AA0F" w14:textId="77777777" w:rsidTr="00F657FC">
        <w:tc>
          <w:tcPr>
            <w:tcW w:w="9211" w:type="dxa"/>
            <w:gridSpan w:val="3"/>
          </w:tcPr>
          <w:p w14:paraId="61F2AA0E" w14:textId="77777777" w:rsidR="007B42FB" w:rsidRPr="0079313A" w:rsidRDefault="007B42FB">
            <w:pPr>
              <w:jc w:val="center"/>
              <w:rPr>
                <w:iCs/>
              </w:rPr>
            </w:pPr>
            <w:r>
              <w:rPr>
                <w:iCs/>
              </w:rPr>
              <w:t>(legg ved kopi)</w:t>
            </w:r>
          </w:p>
        </w:tc>
      </w:tr>
    </w:tbl>
    <w:p w14:paraId="61F2AA10" w14:textId="77777777" w:rsidR="00222689" w:rsidRDefault="00222689">
      <w:pPr>
        <w:jc w:val="center"/>
        <w:rPr>
          <w:i/>
          <w:iCs/>
        </w:rPr>
      </w:pPr>
    </w:p>
    <w:p w14:paraId="61F2AA11" w14:textId="77777777" w:rsidR="00A55B48" w:rsidRDefault="00A55B48">
      <w:pPr>
        <w:jc w:val="center"/>
        <w:rPr>
          <w:i/>
          <w:iCs/>
        </w:rPr>
      </w:pPr>
    </w:p>
    <w:p w14:paraId="61F2AA12" w14:textId="77777777" w:rsidR="00A55B48" w:rsidRDefault="00A55B48">
      <w:pPr>
        <w:jc w:val="center"/>
        <w:rPr>
          <w:i/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49"/>
        <w:gridCol w:w="7112"/>
      </w:tblGrid>
      <w:tr w:rsidR="00FA65C6" w:rsidRPr="008B1374" w14:paraId="61F2AA16" w14:textId="77777777" w:rsidTr="00FA65C6">
        <w:tc>
          <w:tcPr>
            <w:tcW w:w="1951" w:type="dxa"/>
          </w:tcPr>
          <w:p w14:paraId="61F2AA13" w14:textId="77777777" w:rsidR="00FA65C6" w:rsidRPr="008B1374" w:rsidRDefault="00FA65C6" w:rsidP="009E29EE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Underskrifter</w:t>
            </w:r>
          </w:p>
        </w:tc>
        <w:tc>
          <w:tcPr>
            <w:tcW w:w="7260" w:type="dxa"/>
          </w:tcPr>
          <w:p w14:paraId="61F2AA14" w14:textId="77777777" w:rsidR="00FA65C6" w:rsidRDefault="00FA65C6" w:rsidP="00FA65C6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Dato:</w:t>
            </w:r>
          </w:p>
          <w:bookmarkStart w:id="0" w:name="Tekst12"/>
          <w:p w14:paraId="61F2AA15" w14:textId="77777777" w:rsidR="00FA65C6" w:rsidRPr="008B1374" w:rsidRDefault="007B42FB" w:rsidP="00AF504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iCs/>
                <w:sz w:val="24"/>
                <w:szCs w:val="24"/>
              </w:rPr>
              <w:instrText xml:space="preserve"> FORMTEXT </w:instrTex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  <w:fldChar w:fldCharType="separate"/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>
              <w:rPr>
                <w:iCs/>
                <w:sz w:val="24"/>
                <w:szCs w:val="24"/>
              </w:rPr>
              <w:fldChar w:fldCharType="end"/>
            </w:r>
            <w:bookmarkEnd w:id="0"/>
          </w:p>
        </w:tc>
      </w:tr>
      <w:tr w:rsidR="00FA65C6" w:rsidRPr="0079313A" w14:paraId="61F2AA1A" w14:textId="77777777" w:rsidTr="00FA65C6">
        <w:tc>
          <w:tcPr>
            <w:tcW w:w="1951" w:type="dxa"/>
            <w:shd w:val="clear" w:color="auto" w:fill="D9D9D9"/>
          </w:tcPr>
          <w:p w14:paraId="61F2AA17" w14:textId="77777777" w:rsidR="00FA65C6" w:rsidRPr="0079313A" w:rsidRDefault="00FA65C6" w:rsidP="009E29EE">
            <w:pPr>
              <w:rPr>
                <w:iCs/>
              </w:rPr>
            </w:pPr>
            <w:r>
              <w:rPr>
                <w:iCs/>
              </w:rPr>
              <w:t>Pedagogisk leder</w:t>
            </w:r>
          </w:p>
        </w:tc>
        <w:tc>
          <w:tcPr>
            <w:tcW w:w="7260" w:type="dxa"/>
          </w:tcPr>
          <w:p w14:paraId="61F2AA18" w14:textId="77777777" w:rsidR="00AF5049" w:rsidRDefault="00AF5049" w:rsidP="00AF5049">
            <w:pPr>
              <w:rPr>
                <w:iCs/>
              </w:rPr>
            </w:pPr>
          </w:p>
          <w:p w14:paraId="61F2AA19" w14:textId="77777777" w:rsidR="00AF5049" w:rsidRPr="0079313A" w:rsidRDefault="00AF5049" w:rsidP="00AF5049">
            <w:pPr>
              <w:rPr>
                <w:iCs/>
              </w:rPr>
            </w:pPr>
          </w:p>
        </w:tc>
      </w:tr>
      <w:tr w:rsidR="00FA65C6" w:rsidRPr="0079313A" w14:paraId="61F2AA1E" w14:textId="77777777" w:rsidTr="00FA65C6">
        <w:tc>
          <w:tcPr>
            <w:tcW w:w="1951" w:type="dxa"/>
            <w:shd w:val="clear" w:color="auto" w:fill="D9D9D9"/>
          </w:tcPr>
          <w:p w14:paraId="61F2AA1B" w14:textId="77777777" w:rsidR="00FA65C6" w:rsidRPr="0079313A" w:rsidRDefault="00FA65C6" w:rsidP="009E29EE">
            <w:pPr>
              <w:rPr>
                <w:iCs/>
              </w:rPr>
            </w:pPr>
            <w:r>
              <w:rPr>
                <w:iCs/>
              </w:rPr>
              <w:t xml:space="preserve">Virksomhetsleder </w:t>
            </w:r>
          </w:p>
        </w:tc>
        <w:tc>
          <w:tcPr>
            <w:tcW w:w="7260" w:type="dxa"/>
          </w:tcPr>
          <w:p w14:paraId="61F2AA1C" w14:textId="77777777" w:rsidR="00FA65C6" w:rsidRDefault="00FA65C6" w:rsidP="00AF5049">
            <w:pPr>
              <w:rPr>
                <w:iCs/>
              </w:rPr>
            </w:pPr>
          </w:p>
          <w:p w14:paraId="61F2AA1D" w14:textId="77777777" w:rsidR="00AF5049" w:rsidRPr="0079313A" w:rsidRDefault="00AF5049" w:rsidP="00AF5049">
            <w:pPr>
              <w:rPr>
                <w:iCs/>
              </w:rPr>
            </w:pPr>
          </w:p>
        </w:tc>
      </w:tr>
    </w:tbl>
    <w:p w14:paraId="61F2AA1F" w14:textId="77777777" w:rsidR="00222689" w:rsidRDefault="00222689"/>
    <w:p w14:paraId="61F2AA20" w14:textId="77777777" w:rsidR="00222689" w:rsidRDefault="00222689" w:rsidP="00B97563">
      <w:pPr>
        <w:jc w:val="center"/>
      </w:pPr>
    </w:p>
    <w:p w14:paraId="61F2AA21" w14:textId="77777777" w:rsidR="00222689" w:rsidRDefault="004F2598">
      <w:r>
        <w:t>Kopi: Foresatte</w:t>
      </w:r>
    </w:p>
    <w:p w14:paraId="61F2AA22" w14:textId="77777777" w:rsidR="00A55B48" w:rsidRDefault="00A55B48"/>
    <w:p w14:paraId="61F2AA23" w14:textId="77777777" w:rsidR="00A55B48" w:rsidRDefault="00A55B48"/>
    <w:p w14:paraId="61F2AA24" w14:textId="77777777" w:rsidR="00A55B48" w:rsidRDefault="00A55B48"/>
    <w:p w14:paraId="61F2AA25" w14:textId="77777777" w:rsidR="00A55B48" w:rsidRDefault="00A55B48"/>
    <w:p w14:paraId="61F2AA26" w14:textId="77777777" w:rsidR="00A74E3A" w:rsidRDefault="00A74E3A"/>
    <w:p w14:paraId="61F2AA27" w14:textId="77777777" w:rsidR="00A74E3A" w:rsidRDefault="00A74E3A"/>
    <w:p w14:paraId="61F2AA28" w14:textId="77777777" w:rsidR="00A74E3A" w:rsidRDefault="00A74E3A"/>
    <w:p w14:paraId="61F2AA29" w14:textId="77777777" w:rsidR="00222689" w:rsidRDefault="00222689"/>
    <w:p w14:paraId="61F2AA2A" w14:textId="77777777" w:rsidR="000B215C" w:rsidRDefault="000B215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1"/>
        <w:gridCol w:w="3025"/>
        <w:gridCol w:w="3025"/>
      </w:tblGrid>
      <w:tr w:rsidR="006C4636" w14:paraId="61F2AA2C" w14:textId="77777777" w:rsidTr="00B54C55">
        <w:tc>
          <w:tcPr>
            <w:tcW w:w="9211" w:type="dxa"/>
            <w:gridSpan w:val="3"/>
          </w:tcPr>
          <w:p w14:paraId="61F2AA2B" w14:textId="77777777" w:rsidR="006C4636" w:rsidRPr="00A66C4C" w:rsidRDefault="000B1048" w:rsidP="00AC4CAB">
            <w:pPr>
              <w:rPr>
                <w:sz w:val="28"/>
                <w:szCs w:val="28"/>
              </w:rPr>
            </w:pPr>
            <w:r w:rsidRPr="000B1048">
              <w:t xml:space="preserve"> </w:t>
            </w:r>
            <w:r w:rsidR="006C4636">
              <w:rPr>
                <w:sz w:val="28"/>
                <w:szCs w:val="28"/>
              </w:rPr>
              <w:t>Beskrivelse av barnet</w:t>
            </w:r>
          </w:p>
        </w:tc>
      </w:tr>
      <w:tr w:rsidR="006C4636" w14:paraId="61F2AA30" w14:textId="77777777" w:rsidTr="005E6F47">
        <w:tc>
          <w:tcPr>
            <w:tcW w:w="3070" w:type="dxa"/>
          </w:tcPr>
          <w:p w14:paraId="61F2AA2D" w14:textId="77777777" w:rsidR="006C4636" w:rsidRDefault="006C4636" w:rsidP="00AC4CAB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</w:tcPr>
          <w:p w14:paraId="61F2AA2E" w14:textId="77777777" w:rsidR="006C4636" w:rsidRDefault="006C4636" w:rsidP="002401A6">
            <w:r>
              <w:t>Hva mestrer barnet?</w:t>
            </w:r>
          </w:p>
        </w:tc>
        <w:tc>
          <w:tcPr>
            <w:tcW w:w="3071" w:type="dxa"/>
          </w:tcPr>
          <w:p w14:paraId="61F2AA2F" w14:textId="77777777" w:rsidR="006C4636" w:rsidRDefault="006C4636" w:rsidP="002401A6">
            <w:r>
              <w:t>Hva strever barnet med?</w:t>
            </w:r>
          </w:p>
        </w:tc>
      </w:tr>
    </w:tbl>
    <w:p w14:paraId="61F2AA31" w14:textId="77777777" w:rsidR="006C4636" w:rsidRDefault="006C46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55"/>
        <w:gridCol w:w="3003"/>
        <w:gridCol w:w="3003"/>
      </w:tblGrid>
      <w:tr w:rsidR="006C4636" w14:paraId="61F2AA33" w14:textId="77777777" w:rsidTr="006C4636">
        <w:tc>
          <w:tcPr>
            <w:tcW w:w="9211" w:type="dxa"/>
            <w:gridSpan w:val="3"/>
            <w:shd w:val="clear" w:color="auto" w:fill="D9D9D9" w:themeFill="background1" w:themeFillShade="D9"/>
          </w:tcPr>
          <w:p w14:paraId="61F2AA32" w14:textId="77777777" w:rsidR="006C4636" w:rsidRDefault="006C4636" w:rsidP="009B7385">
            <w:r w:rsidRPr="004E2A26">
              <w:rPr>
                <w:b/>
              </w:rPr>
              <w:t>Språklig kompetanse:</w:t>
            </w:r>
          </w:p>
        </w:tc>
      </w:tr>
      <w:tr w:rsidR="006C4636" w14:paraId="61F2AA61" w14:textId="77777777" w:rsidTr="006C4636">
        <w:tc>
          <w:tcPr>
            <w:tcW w:w="3070" w:type="dxa"/>
            <w:shd w:val="clear" w:color="auto" w:fill="F2F2F2" w:themeFill="background1" w:themeFillShade="F2"/>
          </w:tcPr>
          <w:p w14:paraId="61F2AA34" w14:textId="77777777" w:rsidR="00BF523F" w:rsidRDefault="00BF523F" w:rsidP="00BF523F">
            <w:pPr>
              <w:ind w:left="720"/>
            </w:pPr>
          </w:p>
          <w:p w14:paraId="61F2AA35" w14:textId="77777777" w:rsidR="00BF523F" w:rsidRDefault="00BF523F" w:rsidP="00BF523F">
            <w:pPr>
              <w:numPr>
                <w:ilvl w:val="0"/>
                <w:numId w:val="1"/>
              </w:numPr>
            </w:pPr>
            <w:r>
              <w:t>Førspråklig</w:t>
            </w:r>
          </w:p>
          <w:p w14:paraId="61F2AA36" w14:textId="77777777" w:rsidR="00BF523F" w:rsidRDefault="00BF523F" w:rsidP="00BF523F">
            <w:pPr>
              <w:ind w:left="720"/>
            </w:pPr>
            <w:r>
              <w:t>kompetanse</w:t>
            </w:r>
          </w:p>
          <w:p w14:paraId="61F2AA37" w14:textId="77777777" w:rsidR="00BF523F" w:rsidRDefault="00BF523F" w:rsidP="00BF523F">
            <w:pPr>
              <w:ind w:left="720"/>
            </w:pPr>
          </w:p>
          <w:p w14:paraId="61F2AA38" w14:textId="77777777" w:rsidR="006C4636" w:rsidRDefault="006C4636" w:rsidP="009B7385">
            <w:pPr>
              <w:numPr>
                <w:ilvl w:val="0"/>
                <w:numId w:val="1"/>
              </w:numPr>
            </w:pPr>
            <w:r>
              <w:t>språkforståelse</w:t>
            </w:r>
          </w:p>
          <w:p w14:paraId="61F2AA39" w14:textId="77777777" w:rsidR="006C4636" w:rsidRDefault="006C4636" w:rsidP="006C4636">
            <w:pPr>
              <w:ind w:left="720"/>
            </w:pPr>
          </w:p>
          <w:p w14:paraId="61F2AA3A" w14:textId="77777777" w:rsidR="006C4636" w:rsidRDefault="006C4636" w:rsidP="009B7385">
            <w:pPr>
              <w:numPr>
                <w:ilvl w:val="0"/>
                <w:numId w:val="1"/>
              </w:numPr>
            </w:pPr>
            <w:r>
              <w:t>talespråk</w:t>
            </w:r>
          </w:p>
          <w:p w14:paraId="61F2AA3B" w14:textId="77777777" w:rsidR="006C4636" w:rsidRDefault="006C4636" w:rsidP="006C4636"/>
          <w:p w14:paraId="61F2AA3C" w14:textId="77777777" w:rsidR="006C4636" w:rsidRDefault="006C4636" w:rsidP="009B7385">
            <w:pPr>
              <w:numPr>
                <w:ilvl w:val="0"/>
                <w:numId w:val="1"/>
              </w:numPr>
            </w:pPr>
            <w:r>
              <w:t>ord og begreper</w:t>
            </w:r>
          </w:p>
          <w:p w14:paraId="61F2AA3D" w14:textId="77777777" w:rsidR="006C4636" w:rsidRDefault="006C4636" w:rsidP="006C4636"/>
          <w:p w14:paraId="61F2AA3E" w14:textId="77777777" w:rsidR="006C4636" w:rsidRDefault="006C4636" w:rsidP="009B7385">
            <w:pPr>
              <w:numPr>
                <w:ilvl w:val="0"/>
                <w:numId w:val="1"/>
              </w:numPr>
            </w:pPr>
            <w:r>
              <w:t>uttale</w:t>
            </w:r>
          </w:p>
          <w:p w14:paraId="61F2AA3F" w14:textId="77777777" w:rsidR="006C4636" w:rsidRDefault="006C4636" w:rsidP="006C4636"/>
          <w:p w14:paraId="61F2AA40" w14:textId="77777777" w:rsidR="006C4636" w:rsidRDefault="006C4636" w:rsidP="009B7385">
            <w:pPr>
              <w:numPr>
                <w:ilvl w:val="0"/>
                <w:numId w:val="1"/>
              </w:numPr>
            </w:pPr>
            <w:r>
              <w:t>kommunikasjons-</w:t>
            </w:r>
          </w:p>
          <w:p w14:paraId="61F2AA41" w14:textId="77777777" w:rsidR="006C4636" w:rsidRDefault="006C4636" w:rsidP="006C4636">
            <w:pPr>
              <w:ind w:left="720"/>
            </w:pPr>
            <w:r>
              <w:t>ferdigheter</w:t>
            </w:r>
          </w:p>
          <w:p w14:paraId="61F2AA42" w14:textId="77777777" w:rsidR="006C4636" w:rsidRDefault="006C4636" w:rsidP="006C4636">
            <w:pPr>
              <w:ind w:left="720"/>
            </w:pPr>
          </w:p>
        </w:tc>
        <w:tc>
          <w:tcPr>
            <w:tcW w:w="3070" w:type="dxa"/>
          </w:tcPr>
          <w:p w14:paraId="61F2AA43" w14:textId="77777777" w:rsidR="00AF5049" w:rsidRDefault="00AF5049" w:rsidP="009B7385">
            <w:pPr>
              <w:rPr>
                <w:iCs/>
                <w:sz w:val="24"/>
                <w:szCs w:val="24"/>
              </w:rPr>
            </w:pPr>
          </w:p>
          <w:p w14:paraId="61F2AA44" w14:textId="77777777" w:rsidR="006C4636" w:rsidRDefault="00A74E3A" w:rsidP="009B7385">
            <w:r>
              <w:rPr>
                <w:iCs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iCs/>
                <w:sz w:val="24"/>
                <w:szCs w:val="24"/>
              </w:rPr>
              <w:instrText xml:space="preserve"> FORMTEXT </w:instrTex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  <w:fldChar w:fldCharType="separate"/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>
              <w:rPr>
                <w:iCs/>
                <w:sz w:val="24"/>
                <w:szCs w:val="24"/>
              </w:rPr>
              <w:fldChar w:fldCharType="end"/>
            </w:r>
          </w:p>
          <w:p w14:paraId="61F2AA45" w14:textId="77777777" w:rsidR="006C4636" w:rsidRDefault="006C4636" w:rsidP="009B7385"/>
          <w:p w14:paraId="61F2AA46" w14:textId="77777777" w:rsidR="006C4636" w:rsidRDefault="006C4636" w:rsidP="009B7385"/>
          <w:p w14:paraId="61F2AA47" w14:textId="77777777" w:rsidR="006C4636" w:rsidRDefault="00A74E3A" w:rsidP="009B7385">
            <w:r>
              <w:rPr>
                <w:iCs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iCs/>
                <w:sz w:val="24"/>
                <w:szCs w:val="24"/>
              </w:rPr>
              <w:instrText xml:space="preserve"> FORMTEXT </w:instrTex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  <w:fldChar w:fldCharType="separate"/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>
              <w:rPr>
                <w:iCs/>
                <w:sz w:val="24"/>
                <w:szCs w:val="24"/>
              </w:rPr>
              <w:fldChar w:fldCharType="end"/>
            </w:r>
          </w:p>
          <w:p w14:paraId="61F2AA48" w14:textId="77777777" w:rsidR="006C4636" w:rsidRDefault="006C4636" w:rsidP="009B7385"/>
          <w:p w14:paraId="61F2AA49" w14:textId="77777777" w:rsidR="006C4636" w:rsidRDefault="00A74E3A" w:rsidP="009B7385">
            <w:r>
              <w:rPr>
                <w:iCs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iCs/>
                <w:sz w:val="24"/>
                <w:szCs w:val="24"/>
              </w:rPr>
              <w:instrText xml:space="preserve"> FORMTEXT </w:instrTex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  <w:fldChar w:fldCharType="separate"/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>
              <w:rPr>
                <w:iCs/>
                <w:sz w:val="24"/>
                <w:szCs w:val="24"/>
              </w:rPr>
              <w:fldChar w:fldCharType="end"/>
            </w:r>
          </w:p>
          <w:p w14:paraId="61F2AA4A" w14:textId="77777777" w:rsidR="006C4636" w:rsidRDefault="006C4636" w:rsidP="009B7385"/>
          <w:p w14:paraId="61F2AA4B" w14:textId="77777777" w:rsidR="00A66C4C" w:rsidRDefault="00A74E3A" w:rsidP="009B7385">
            <w:r>
              <w:rPr>
                <w:iCs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iCs/>
                <w:sz w:val="24"/>
                <w:szCs w:val="24"/>
              </w:rPr>
              <w:instrText xml:space="preserve"> FORMTEXT </w:instrTex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  <w:fldChar w:fldCharType="separate"/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>
              <w:rPr>
                <w:iCs/>
                <w:sz w:val="24"/>
                <w:szCs w:val="24"/>
              </w:rPr>
              <w:fldChar w:fldCharType="end"/>
            </w:r>
          </w:p>
          <w:p w14:paraId="61F2AA4C" w14:textId="77777777" w:rsidR="006C4636" w:rsidRDefault="006C4636" w:rsidP="009B7385"/>
          <w:p w14:paraId="61F2AA4D" w14:textId="77777777" w:rsidR="006C4636" w:rsidRDefault="00A74E3A" w:rsidP="009B7385">
            <w:r>
              <w:rPr>
                <w:iCs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iCs/>
                <w:sz w:val="24"/>
                <w:szCs w:val="24"/>
              </w:rPr>
              <w:instrText xml:space="preserve"> FORMTEXT </w:instrTex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  <w:fldChar w:fldCharType="separate"/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>
              <w:rPr>
                <w:iCs/>
                <w:sz w:val="24"/>
                <w:szCs w:val="24"/>
              </w:rPr>
              <w:fldChar w:fldCharType="end"/>
            </w:r>
          </w:p>
          <w:p w14:paraId="61F2AA4E" w14:textId="77777777" w:rsidR="00A66C4C" w:rsidRDefault="00A66C4C" w:rsidP="009B7385"/>
          <w:p w14:paraId="61F2AA4F" w14:textId="77777777" w:rsidR="00A66C4C" w:rsidRDefault="00A74E3A" w:rsidP="009B7385">
            <w:r>
              <w:rPr>
                <w:iCs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iCs/>
                <w:sz w:val="24"/>
                <w:szCs w:val="24"/>
              </w:rPr>
              <w:instrText xml:space="preserve"> FORMTEXT </w:instrTex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  <w:fldChar w:fldCharType="separate"/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 w:rsidR="00AF5049">
              <w:rPr>
                <w:iCs/>
                <w:sz w:val="24"/>
                <w:szCs w:val="24"/>
              </w:rPr>
              <w:t> </w:t>
            </w:r>
            <w:r>
              <w:rPr>
                <w:iCs/>
                <w:sz w:val="24"/>
                <w:szCs w:val="24"/>
              </w:rPr>
              <w:fldChar w:fldCharType="end"/>
            </w:r>
          </w:p>
          <w:p w14:paraId="61F2AA50" w14:textId="77777777" w:rsidR="00A66C4C" w:rsidRDefault="00A66C4C" w:rsidP="009B7385"/>
          <w:p w14:paraId="61F2AA51" w14:textId="77777777" w:rsidR="00A66C4C" w:rsidRDefault="00A66C4C" w:rsidP="009B7385"/>
          <w:p w14:paraId="61F2AA52" w14:textId="77777777" w:rsidR="00A66C4C" w:rsidRDefault="00A66C4C" w:rsidP="009B7385"/>
          <w:p w14:paraId="61F2AA53" w14:textId="77777777" w:rsidR="00A66C4C" w:rsidRDefault="00A66C4C" w:rsidP="009B7385"/>
        </w:tc>
        <w:tc>
          <w:tcPr>
            <w:tcW w:w="3071" w:type="dxa"/>
          </w:tcPr>
          <w:p w14:paraId="61F2AA54" w14:textId="77777777" w:rsidR="006C4636" w:rsidRDefault="006C4636" w:rsidP="009B7385"/>
          <w:bookmarkStart w:id="1" w:name="Tekst14"/>
          <w:p w14:paraId="61F2AA55" w14:textId="77777777" w:rsidR="00A74E3A" w:rsidRDefault="00A74E3A" w:rsidP="009B7385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1"/>
          </w:p>
          <w:p w14:paraId="61F2AA56" w14:textId="77777777" w:rsidR="00A74E3A" w:rsidRDefault="00A74E3A" w:rsidP="009B7385"/>
          <w:p w14:paraId="61F2AA57" w14:textId="77777777" w:rsidR="00A74E3A" w:rsidRDefault="00A74E3A" w:rsidP="009B7385"/>
          <w:p w14:paraId="61F2AA58" w14:textId="77777777" w:rsidR="00A74E3A" w:rsidRDefault="00A74E3A" w:rsidP="009B7385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59" w14:textId="77777777" w:rsidR="00A74E3A" w:rsidRDefault="00A74E3A" w:rsidP="009B7385"/>
          <w:p w14:paraId="61F2AA5A" w14:textId="77777777" w:rsidR="00A74E3A" w:rsidRDefault="00A74E3A" w:rsidP="009B7385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5B" w14:textId="77777777" w:rsidR="00A74E3A" w:rsidRDefault="00A74E3A" w:rsidP="009B7385"/>
          <w:p w14:paraId="61F2AA5C" w14:textId="77777777" w:rsidR="00A74E3A" w:rsidRDefault="00A74E3A" w:rsidP="009B7385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5D" w14:textId="77777777" w:rsidR="00A74E3A" w:rsidRDefault="00A74E3A" w:rsidP="009B7385"/>
          <w:p w14:paraId="61F2AA5E" w14:textId="77777777" w:rsidR="00A74E3A" w:rsidRDefault="00A74E3A" w:rsidP="009B7385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5F" w14:textId="77777777" w:rsidR="00A74E3A" w:rsidRDefault="00A74E3A" w:rsidP="009B7385"/>
          <w:p w14:paraId="61F2AA60" w14:textId="77777777" w:rsidR="00A74E3A" w:rsidRDefault="00A74E3A" w:rsidP="00AF5049"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</w:tr>
      <w:tr w:rsidR="006C4636" w14:paraId="61F2AA63" w14:textId="77777777" w:rsidTr="006C4636">
        <w:tc>
          <w:tcPr>
            <w:tcW w:w="9211" w:type="dxa"/>
            <w:gridSpan w:val="3"/>
            <w:shd w:val="clear" w:color="auto" w:fill="D9D9D9" w:themeFill="background1" w:themeFillShade="D9"/>
          </w:tcPr>
          <w:p w14:paraId="61F2AA62" w14:textId="77777777" w:rsidR="006C4636" w:rsidRDefault="006C4636" w:rsidP="009B7385">
            <w:r w:rsidRPr="004E2A26">
              <w:rPr>
                <w:b/>
              </w:rPr>
              <w:t>For flerspråklige barn: hvordan mestrer barnet morsmålet?</w:t>
            </w:r>
            <w:r>
              <w:rPr>
                <w:b/>
              </w:rPr>
              <w:t xml:space="preserve"> (fyll ut sammen med </w:t>
            </w:r>
            <w:r w:rsidR="000B215C">
              <w:rPr>
                <w:b/>
              </w:rPr>
              <w:t>foresatte og eventuelt flerspråklig assistent)</w:t>
            </w:r>
          </w:p>
        </w:tc>
      </w:tr>
      <w:tr w:rsidR="006C4636" w14:paraId="61F2AA8E" w14:textId="77777777" w:rsidTr="006C4636">
        <w:tc>
          <w:tcPr>
            <w:tcW w:w="3070" w:type="dxa"/>
            <w:shd w:val="clear" w:color="auto" w:fill="F2F2F2" w:themeFill="background1" w:themeFillShade="F2"/>
          </w:tcPr>
          <w:p w14:paraId="61F2AA64" w14:textId="77777777" w:rsidR="004959BD" w:rsidRDefault="004959BD" w:rsidP="006C4636">
            <w:pPr>
              <w:numPr>
                <w:ilvl w:val="0"/>
                <w:numId w:val="1"/>
              </w:numPr>
            </w:pPr>
            <w:r>
              <w:t>førspråklig kompetanse</w:t>
            </w:r>
          </w:p>
          <w:p w14:paraId="61F2AA65" w14:textId="77777777" w:rsidR="00AF5049" w:rsidRDefault="00AF5049" w:rsidP="00AF5049">
            <w:pPr>
              <w:ind w:left="720"/>
            </w:pPr>
          </w:p>
          <w:p w14:paraId="61F2AA66" w14:textId="77777777" w:rsidR="006C4636" w:rsidRDefault="006C4636" w:rsidP="006C4636">
            <w:pPr>
              <w:numPr>
                <w:ilvl w:val="0"/>
                <w:numId w:val="1"/>
              </w:numPr>
            </w:pPr>
            <w:r>
              <w:t>språkforståelse</w:t>
            </w:r>
          </w:p>
          <w:p w14:paraId="61F2AA67" w14:textId="77777777" w:rsidR="006C4636" w:rsidRDefault="006C4636" w:rsidP="006C4636">
            <w:pPr>
              <w:ind w:left="720"/>
            </w:pPr>
          </w:p>
          <w:p w14:paraId="61F2AA68" w14:textId="77777777" w:rsidR="006C4636" w:rsidRDefault="006C4636" w:rsidP="006C4636">
            <w:pPr>
              <w:numPr>
                <w:ilvl w:val="0"/>
                <w:numId w:val="1"/>
              </w:numPr>
            </w:pPr>
            <w:r>
              <w:t>talespråk</w:t>
            </w:r>
          </w:p>
          <w:p w14:paraId="61F2AA69" w14:textId="77777777" w:rsidR="006C4636" w:rsidRDefault="006C4636" w:rsidP="006C4636"/>
          <w:p w14:paraId="61F2AA6A" w14:textId="77777777" w:rsidR="006C4636" w:rsidRDefault="006C4636" w:rsidP="006C4636">
            <w:pPr>
              <w:numPr>
                <w:ilvl w:val="0"/>
                <w:numId w:val="1"/>
              </w:numPr>
            </w:pPr>
            <w:r>
              <w:t>ord og begreper</w:t>
            </w:r>
          </w:p>
          <w:p w14:paraId="61F2AA6B" w14:textId="77777777" w:rsidR="006C4636" w:rsidRDefault="006C4636" w:rsidP="006C4636"/>
          <w:p w14:paraId="61F2AA6C" w14:textId="77777777" w:rsidR="006C4636" w:rsidRDefault="006C4636" w:rsidP="006C4636">
            <w:pPr>
              <w:numPr>
                <w:ilvl w:val="0"/>
                <w:numId w:val="1"/>
              </w:numPr>
            </w:pPr>
            <w:r>
              <w:t>uttale</w:t>
            </w:r>
          </w:p>
          <w:p w14:paraId="61F2AA6D" w14:textId="77777777" w:rsidR="006C4636" w:rsidRDefault="006C4636" w:rsidP="006C4636"/>
          <w:p w14:paraId="61F2AA6E" w14:textId="77777777" w:rsidR="006C4636" w:rsidRDefault="006C4636" w:rsidP="006C4636">
            <w:pPr>
              <w:numPr>
                <w:ilvl w:val="0"/>
                <w:numId w:val="1"/>
              </w:numPr>
            </w:pPr>
            <w:r>
              <w:t>kommunikasjons-</w:t>
            </w:r>
          </w:p>
          <w:p w14:paraId="61F2AA6F" w14:textId="3675A656" w:rsidR="006C4636" w:rsidRDefault="006C4636" w:rsidP="006C4636">
            <w:pPr>
              <w:ind w:left="720"/>
            </w:pPr>
            <w:r>
              <w:t>ferdigheter</w:t>
            </w:r>
          </w:p>
          <w:p w14:paraId="61F2AA70" w14:textId="77777777" w:rsidR="006C4636" w:rsidRDefault="006C4636" w:rsidP="006C4636">
            <w:pPr>
              <w:ind w:left="720"/>
            </w:pPr>
          </w:p>
        </w:tc>
        <w:bookmarkStart w:id="2" w:name="Tekst15"/>
        <w:tc>
          <w:tcPr>
            <w:tcW w:w="3070" w:type="dxa"/>
          </w:tcPr>
          <w:p w14:paraId="61F2AA71" w14:textId="77777777" w:rsidR="006C4636" w:rsidRDefault="00A74E3A" w:rsidP="009B7385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2"/>
          </w:p>
          <w:p w14:paraId="61F2AA72" w14:textId="77777777" w:rsidR="006C4636" w:rsidRDefault="006C4636" w:rsidP="009B7385"/>
          <w:p w14:paraId="61F2AA73" w14:textId="77777777" w:rsidR="00AF5049" w:rsidRDefault="00AF5049" w:rsidP="009B7385"/>
          <w:p w14:paraId="61F2AA74" w14:textId="77777777" w:rsidR="006C4636" w:rsidRDefault="00A74E3A" w:rsidP="009B7385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75" w14:textId="77777777" w:rsidR="006C4636" w:rsidRDefault="006C4636" w:rsidP="009B7385"/>
          <w:p w14:paraId="61F2AA76" w14:textId="77777777" w:rsidR="006C4636" w:rsidRDefault="00A74E3A" w:rsidP="009B7385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77" w14:textId="77777777" w:rsidR="006C4636" w:rsidRDefault="006C4636" w:rsidP="009B7385"/>
          <w:p w14:paraId="61F2AA78" w14:textId="77777777" w:rsidR="006C4636" w:rsidRDefault="00A74E3A" w:rsidP="009B7385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79" w14:textId="77777777" w:rsidR="006C4636" w:rsidRDefault="006C4636" w:rsidP="009B7385"/>
          <w:p w14:paraId="61F2AA7A" w14:textId="77777777" w:rsidR="00A66C4C" w:rsidRDefault="00A74E3A" w:rsidP="009B7385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7B" w14:textId="77777777" w:rsidR="00A66C4C" w:rsidRDefault="00A66C4C" w:rsidP="009B7385"/>
          <w:p w14:paraId="61F2AA7C" w14:textId="77777777" w:rsidR="00A66C4C" w:rsidRDefault="00A74E3A" w:rsidP="009B7385"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7D" w14:textId="77777777" w:rsidR="00A66C4C" w:rsidRDefault="00A66C4C" w:rsidP="009B7385"/>
          <w:p w14:paraId="61F2AA7E" w14:textId="77777777" w:rsidR="00A66C4C" w:rsidRDefault="00A66C4C" w:rsidP="009B7385"/>
          <w:p w14:paraId="61F2AA7F" w14:textId="77777777" w:rsidR="00A66C4C" w:rsidRDefault="00A66C4C" w:rsidP="009B7385"/>
          <w:p w14:paraId="61F2AA80" w14:textId="77777777" w:rsidR="00A66C4C" w:rsidRDefault="00A66C4C" w:rsidP="009B7385"/>
          <w:p w14:paraId="61F2AA81" w14:textId="77777777" w:rsidR="00A66C4C" w:rsidRDefault="00A66C4C" w:rsidP="009B7385"/>
        </w:tc>
        <w:bookmarkStart w:id="3" w:name="Tekst16"/>
        <w:tc>
          <w:tcPr>
            <w:tcW w:w="3071" w:type="dxa"/>
          </w:tcPr>
          <w:p w14:paraId="61F2AA82" w14:textId="77777777" w:rsidR="006C4636" w:rsidRDefault="007B42FB" w:rsidP="009B7385"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3"/>
          </w:p>
          <w:p w14:paraId="61F2AA83" w14:textId="77777777" w:rsidR="00A74E3A" w:rsidRDefault="00A74E3A" w:rsidP="009B7385"/>
          <w:p w14:paraId="61F2AA84" w14:textId="77777777" w:rsidR="00AF5049" w:rsidRDefault="00AF5049" w:rsidP="009B7385"/>
          <w:p w14:paraId="61F2AA85" w14:textId="77777777" w:rsidR="00A74E3A" w:rsidRDefault="00A74E3A" w:rsidP="009B7385"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86" w14:textId="77777777" w:rsidR="00A74E3A" w:rsidRDefault="00A74E3A" w:rsidP="009B7385"/>
          <w:p w14:paraId="61F2AA87" w14:textId="77777777" w:rsidR="00A74E3A" w:rsidRDefault="00A74E3A" w:rsidP="009B7385"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88" w14:textId="77777777" w:rsidR="00A74E3A" w:rsidRDefault="00A74E3A" w:rsidP="009B7385"/>
          <w:p w14:paraId="61F2AA89" w14:textId="77777777" w:rsidR="00A74E3A" w:rsidRDefault="00A74E3A" w:rsidP="009B7385"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8A" w14:textId="77777777" w:rsidR="00A74E3A" w:rsidRDefault="00A74E3A" w:rsidP="009B7385"/>
          <w:p w14:paraId="61F2AA8B" w14:textId="77777777" w:rsidR="00A74E3A" w:rsidRDefault="00A74E3A" w:rsidP="009B7385"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8C" w14:textId="77777777" w:rsidR="00A74E3A" w:rsidRDefault="00A74E3A" w:rsidP="009B7385"/>
          <w:p w14:paraId="61F2AA8D" w14:textId="77777777" w:rsidR="00A74E3A" w:rsidRDefault="00A74E3A" w:rsidP="00AF5049"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</w:tr>
    </w:tbl>
    <w:p w14:paraId="61F2AA8F" w14:textId="77777777" w:rsidR="006C4636" w:rsidRDefault="006C4636"/>
    <w:p w14:paraId="61F2AA90" w14:textId="77777777" w:rsidR="006C4636" w:rsidRDefault="006C4636"/>
    <w:p w14:paraId="61F2AA91" w14:textId="77777777" w:rsidR="006C4636" w:rsidRDefault="006C4636"/>
    <w:p w14:paraId="61F2AA92" w14:textId="77777777" w:rsidR="00B03A45" w:rsidRDefault="00B03A45"/>
    <w:p w14:paraId="61F2AA93" w14:textId="77777777" w:rsidR="00B03A45" w:rsidRDefault="00B03A45"/>
    <w:p w14:paraId="61F2AA94" w14:textId="77777777" w:rsidR="006C4636" w:rsidRDefault="006C463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2922"/>
        <w:gridCol w:w="3025"/>
      </w:tblGrid>
      <w:tr w:rsidR="006C4636" w14:paraId="61F2AA96" w14:textId="77777777" w:rsidTr="006A5382">
        <w:tc>
          <w:tcPr>
            <w:tcW w:w="9061" w:type="dxa"/>
            <w:gridSpan w:val="3"/>
          </w:tcPr>
          <w:p w14:paraId="61F2AA95" w14:textId="77777777" w:rsidR="00A66C4C" w:rsidRPr="00A66C4C" w:rsidRDefault="006C4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Beskrivelse av barnet</w:t>
            </w:r>
            <w:r w:rsidR="00A66C4C">
              <w:rPr>
                <w:sz w:val="28"/>
                <w:szCs w:val="28"/>
              </w:rPr>
              <w:t xml:space="preserve"> </w:t>
            </w:r>
          </w:p>
        </w:tc>
      </w:tr>
      <w:tr w:rsidR="006C4636" w14:paraId="61F2AA9A" w14:textId="77777777" w:rsidTr="006A5382">
        <w:tc>
          <w:tcPr>
            <w:tcW w:w="3114" w:type="dxa"/>
          </w:tcPr>
          <w:p w14:paraId="61F2AA97" w14:textId="77777777" w:rsidR="006C4636" w:rsidRDefault="006C4636"/>
        </w:tc>
        <w:tc>
          <w:tcPr>
            <w:tcW w:w="2922" w:type="dxa"/>
          </w:tcPr>
          <w:p w14:paraId="61F2AA98" w14:textId="77777777" w:rsidR="006C4636" w:rsidRDefault="006C4636" w:rsidP="009E29EE">
            <w:r>
              <w:t>Hva mestrer barnet?</w:t>
            </w:r>
          </w:p>
        </w:tc>
        <w:tc>
          <w:tcPr>
            <w:tcW w:w="3025" w:type="dxa"/>
          </w:tcPr>
          <w:p w14:paraId="61F2AA99" w14:textId="77777777" w:rsidR="006C4636" w:rsidRDefault="006C4636" w:rsidP="009E29EE">
            <w:r>
              <w:t>Hva strever barnet med?</w:t>
            </w:r>
          </w:p>
        </w:tc>
      </w:tr>
    </w:tbl>
    <w:p w14:paraId="61F2AA9B" w14:textId="77777777" w:rsidR="006C4636" w:rsidRDefault="006C4636"/>
    <w:tbl>
      <w:tblPr>
        <w:tblStyle w:val="Tabellrutenett"/>
        <w:tblW w:w="9105" w:type="dxa"/>
        <w:tblLayout w:type="fixed"/>
        <w:tblLook w:val="04A0" w:firstRow="1" w:lastRow="0" w:firstColumn="1" w:lastColumn="0" w:noHBand="0" w:noVBand="1"/>
      </w:tblPr>
      <w:tblGrid>
        <w:gridCol w:w="3114"/>
        <w:gridCol w:w="2972"/>
        <w:gridCol w:w="3019"/>
      </w:tblGrid>
      <w:tr w:rsidR="004E2A26" w14:paraId="61F2AA9D" w14:textId="77777777" w:rsidTr="006A5382">
        <w:tc>
          <w:tcPr>
            <w:tcW w:w="9105" w:type="dxa"/>
            <w:gridSpan w:val="3"/>
            <w:shd w:val="clear" w:color="auto" w:fill="D9D9D9" w:themeFill="background1" w:themeFillShade="D9"/>
          </w:tcPr>
          <w:p w14:paraId="61F2AA9C" w14:textId="77777777" w:rsidR="004E2A26" w:rsidRPr="004E2A26" w:rsidRDefault="004E2A26">
            <w:pPr>
              <w:rPr>
                <w:b/>
              </w:rPr>
            </w:pPr>
            <w:r w:rsidRPr="004E2A26">
              <w:rPr>
                <w:b/>
              </w:rPr>
              <w:t>Sosial kompetanse/lekeferdigheter</w:t>
            </w:r>
          </w:p>
        </w:tc>
      </w:tr>
      <w:tr w:rsidR="004E2A26" w14:paraId="61F2AABA" w14:textId="77777777" w:rsidTr="006A5382">
        <w:trPr>
          <w:trHeight w:val="1450"/>
        </w:trPr>
        <w:tc>
          <w:tcPr>
            <w:tcW w:w="3114" w:type="dxa"/>
            <w:shd w:val="clear" w:color="auto" w:fill="F2F2F2" w:themeFill="background1" w:themeFillShade="F2"/>
          </w:tcPr>
          <w:p w14:paraId="61F2AA9E" w14:textId="77777777" w:rsidR="006C4636" w:rsidRDefault="004E2A26" w:rsidP="006C4636">
            <w:pPr>
              <w:numPr>
                <w:ilvl w:val="0"/>
                <w:numId w:val="1"/>
              </w:numPr>
            </w:pPr>
            <w:r>
              <w:t>lek og samhandling</w:t>
            </w:r>
          </w:p>
          <w:p w14:paraId="61F2AA9F" w14:textId="77777777" w:rsidR="006C4636" w:rsidRDefault="006C4636" w:rsidP="006C4636">
            <w:pPr>
              <w:ind w:left="720"/>
            </w:pPr>
          </w:p>
          <w:p w14:paraId="61F2AAA0" w14:textId="77777777" w:rsidR="004E2A26" w:rsidRDefault="004E2A26" w:rsidP="006C4636">
            <w:pPr>
              <w:numPr>
                <w:ilvl w:val="0"/>
                <w:numId w:val="1"/>
              </w:numPr>
            </w:pPr>
            <w:r>
              <w:t>med andre barn</w:t>
            </w:r>
          </w:p>
          <w:p w14:paraId="61F2AAA1" w14:textId="77777777" w:rsidR="006C4636" w:rsidRDefault="006C4636" w:rsidP="004E2A26">
            <w:pPr>
              <w:ind w:left="720"/>
            </w:pPr>
          </w:p>
          <w:p w14:paraId="61F2AAA2" w14:textId="77777777" w:rsidR="004E2A26" w:rsidRDefault="004E2A26" w:rsidP="00A55B48">
            <w:pPr>
              <w:numPr>
                <w:ilvl w:val="0"/>
                <w:numId w:val="1"/>
              </w:numPr>
            </w:pPr>
            <w:r>
              <w:t>selvbilde</w:t>
            </w:r>
          </w:p>
          <w:p w14:paraId="61F2AAA3" w14:textId="77777777" w:rsidR="006C4636" w:rsidRDefault="006C4636" w:rsidP="006C4636"/>
          <w:p w14:paraId="61F2AAA4" w14:textId="77777777" w:rsidR="004E2A26" w:rsidRDefault="004E2A26" w:rsidP="00A55B48">
            <w:pPr>
              <w:numPr>
                <w:ilvl w:val="0"/>
                <w:numId w:val="1"/>
              </w:numPr>
            </w:pPr>
            <w:r>
              <w:t>selvhevdelse</w:t>
            </w:r>
          </w:p>
          <w:p w14:paraId="61F2AAA5" w14:textId="77777777" w:rsidR="006C4636" w:rsidRDefault="006C4636" w:rsidP="006C4636"/>
          <w:p w14:paraId="61F2AAA6" w14:textId="77777777" w:rsidR="004E2A26" w:rsidRDefault="004E2A26" w:rsidP="00A55B48">
            <w:pPr>
              <w:numPr>
                <w:ilvl w:val="0"/>
                <w:numId w:val="1"/>
              </w:numPr>
            </w:pPr>
            <w:r>
              <w:t>følelsesregulering</w:t>
            </w:r>
          </w:p>
          <w:p w14:paraId="61F2AAA7" w14:textId="77777777" w:rsidR="006C4636" w:rsidRDefault="006C4636" w:rsidP="006C4636"/>
        </w:tc>
        <w:bookmarkStart w:id="4" w:name="Tekst17"/>
        <w:tc>
          <w:tcPr>
            <w:tcW w:w="2972" w:type="dxa"/>
          </w:tcPr>
          <w:p w14:paraId="61F2AAA8" w14:textId="77777777" w:rsidR="004E2A26" w:rsidRDefault="007B42FB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4"/>
          </w:p>
          <w:p w14:paraId="61F2AAA9" w14:textId="77777777" w:rsidR="004E2A26" w:rsidRDefault="004E2A26"/>
          <w:p w14:paraId="61F2AAAA" w14:textId="77777777" w:rsidR="004E2A26" w:rsidRDefault="00A74E3A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AB" w14:textId="77777777" w:rsidR="004E2A26" w:rsidRDefault="004E2A26"/>
          <w:p w14:paraId="61F2AAAC" w14:textId="77777777" w:rsidR="004E2A26" w:rsidRDefault="00A74E3A" w:rsidP="008F2811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AD" w14:textId="77777777" w:rsidR="00A74E3A" w:rsidRDefault="00A74E3A" w:rsidP="008F2811"/>
          <w:p w14:paraId="61F2AAAE" w14:textId="77777777" w:rsidR="00A74E3A" w:rsidRDefault="00A74E3A" w:rsidP="008F2811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AF" w14:textId="77777777" w:rsidR="00A74E3A" w:rsidRDefault="00A74E3A" w:rsidP="008F2811"/>
          <w:p w14:paraId="61F2AAB0" w14:textId="77777777" w:rsidR="00A74E3A" w:rsidRDefault="00A74E3A" w:rsidP="00AF5049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  <w:bookmarkStart w:id="5" w:name="Tekst18"/>
        <w:tc>
          <w:tcPr>
            <w:tcW w:w="3019" w:type="dxa"/>
          </w:tcPr>
          <w:p w14:paraId="61F2AAB1" w14:textId="77777777" w:rsidR="004E2A26" w:rsidRDefault="007B42FB"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5"/>
          </w:p>
          <w:p w14:paraId="61F2AAB2" w14:textId="77777777" w:rsidR="00A74E3A" w:rsidRDefault="00A74E3A"/>
          <w:p w14:paraId="61F2AAB3" w14:textId="77777777" w:rsidR="00A74E3A" w:rsidRDefault="00A74E3A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B4" w14:textId="77777777" w:rsidR="00A74E3A" w:rsidRDefault="00A74E3A"/>
          <w:p w14:paraId="61F2AAB5" w14:textId="77777777" w:rsidR="00A74E3A" w:rsidRDefault="00A74E3A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B6" w14:textId="77777777" w:rsidR="00A74E3A" w:rsidRDefault="00A74E3A"/>
          <w:p w14:paraId="61F2AAB7" w14:textId="77777777" w:rsidR="00A74E3A" w:rsidRDefault="00A74E3A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B8" w14:textId="77777777" w:rsidR="00A74E3A" w:rsidRDefault="00A74E3A"/>
          <w:p w14:paraId="61F2AAB9" w14:textId="77777777" w:rsidR="00A74E3A" w:rsidRDefault="00A74E3A" w:rsidP="00AF5049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</w:tr>
      <w:tr w:rsidR="004E2A26" w14:paraId="61F2AABC" w14:textId="77777777" w:rsidTr="006A5382">
        <w:tc>
          <w:tcPr>
            <w:tcW w:w="9105" w:type="dxa"/>
            <w:gridSpan w:val="3"/>
            <w:shd w:val="clear" w:color="auto" w:fill="D9D9D9" w:themeFill="background1" w:themeFillShade="D9"/>
          </w:tcPr>
          <w:p w14:paraId="61F2AABB" w14:textId="77777777" w:rsidR="004E2A26" w:rsidRPr="004E2A26" w:rsidRDefault="004E2A26">
            <w:pPr>
              <w:rPr>
                <w:b/>
              </w:rPr>
            </w:pPr>
            <w:r w:rsidRPr="004E2A26">
              <w:rPr>
                <w:b/>
              </w:rPr>
              <w:t>Konsentrasjon og oppmerksomhet</w:t>
            </w:r>
          </w:p>
        </w:tc>
      </w:tr>
      <w:tr w:rsidR="004E2A26" w14:paraId="61F2AAEB" w14:textId="77777777" w:rsidTr="006A5382">
        <w:tc>
          <w:tcPr>
            <w:tcW w:w="3114" w:type="dxa"/>
            <w:shd w:val="clear" w:color="auto" w:fill="F2F2F2" w:themeFill="background1" w:themeFillShade="F2"/>
          </w:tcPr>
          <w:p w14:paraId="61F2AABD" w14:textId="77777777" w:rsidR="004E2A26" w:rsidRDefault="004E2A26" w:rsidP="00A55B48">
            <w:pPr>
              <w:numPr>
                <w:ilvl w:val="0"/>
                <w:numId w:val="1"/>
              </w:numPr>
            </w:pPr>
            <w:r>
              <w:t>initiativ til lek</w:t>
            </w:r>
          </w:p>
          <w:p w14:paraId="61F2AABE" w14:textId="77777777" w:rsidR="006C4636" w:rsidRDefault="006C4636" w:rsidP="006C4636">
            <w:pPr>
              <w:ind w:left="720"/>
            </w:pPr>
          </w:p>
          <w:p w14:paraId="61F2AABF" w14:textId="77777777" w:rsidR="004E2A26" w:rsidRDefault="006C4636" w:rsidP="004E2A26">
            <w:pPr>
              <w:numPr>
                <w:ilvl w:val="0"/>
                <w:numId w:val="1"/>
              </w:numPr>
            </w:pPr>
            <w:r>
              <w:t xml:space="preserve">kan barnet </w:t>
            </w:r>
            <w:r w:rsidR="004E2A26">
              <w:t>opprettholde lek og aktivitet?</w:t>
            </w:r>
          </w:p>
          <w:p w14:paraId="61F2AAC0" w14:textId="77777777" w:rsidR="006C4636" w:rsidRDefault="006C4636" w:rsidP="006C4636"/>
          <w:p w14:paraId="61F2AAC1" w14:textId="77777777" w:rsidR="004E2A26" w:rsidRDefault="004E2A26" w:rsidP="004E2A26">
            <w:pPr>
              <w:numPr>
                <w:ilvl w:val="0"/>
                <w:numId w:val="1"/>
              </w:numPr>
            </w:pPr>
            <w:r>
              <w:t>egenvalgt aktivitet</w:t>
            </w:r>
          </w:p>
          <w:p w14:paraId="61F2AAC2" w14:textId="77777777" w:rsidR="006C4636" w:rsidRDefault="006C4636" w:rsidP="006C4636"/>
          <w:p w14:paraId="61F2AAC3" w14:textId="77777777" w:rsidR="004E2A26" w:rsidRDefault="004E2A26" w:rsidP="004E2A26">
            <w:pPr>
              <w:numPr>
                <w:ilvl w:val="0"/>
                <w:numId w:val="1"/>
              </w:numPr>
            </w:pPr>
            <w:r>
              <w:t>tilrettelagt aktivitet</w:t>
            </w:r>
          </w:p>
          <w:p w14:paraId="61F2AAC4" w14:textId="77777777" w:rsidR="006C4636" w:rsidRDefault="006C4636" w:rsidP="006C4636"/>
          <w:p w14:paraId="61F2AAC5" w14:textId="77777777" w:rsidR="004E2A26" w:rsidRDefault="004E2A26" w:rsidP="004E2A26">
            <w:pPr>
              <w:numPr>
                <w:ilvl w:val="0"/>
                <w:numId w:val="1"/>
              </w:numPr>
            </w:pPr>
            <w:r>
              <w:t>starte opp og avslutte en aktivitet</w:t>
            </w:r>
          </w:p>
          <w:p w14:paraId="61F2AAC6" w14:textId="77777777" w:rsidR="006C4636" w:rsidRDefault="006C4636" w:rsidP="006C4636"/>
          <w:p w14:paraId="61F2AAC7" w14:textId="77777777" w:rsidR="004E2A26" w:rsidRDefault="004E2A26" w:rsidP="004E2A26">
            <w:pPr>
              <w:numPr>
                <w:ilvl w:val="0"/>
                <w:numId w:val="1"/>
              </w:numPr>
            </w:pPr>
            <w:r>
              <w:t>motta beskjeder</w:t>
            </w:r>
          </w:p>
          <w:p w14:paraId="61F2AAC8" w14:textId="77777777" w:rsidR="006C4636" w:rsidRDefault="006C4636" w:rsidP="006C4636"/>
          <w:p w14:paraId="61F2AAC9" w14:textId="77777777" w:rsidR="004E2A26" w:rsidRDefault="004E2A26" w:rsidP="004E2A26">
            <w:pPr>
              <w:numPr>
                <w:ilvl w:val="0"/>
                <w:numId w:val="1"/>
              </w:numPr>
            </w:pPr>
            <w:r>
              <w:t>mestre overgangssituasjoner</w:t>
            </w:r>
          </w:p>
          <w:p w14:paraId="61F2AACA" w14:textId="77777777" w:rsidR="006C4636" w:rsidRDefault="006C4636" w:rsidP="006C4636"/>
        </w:tc>
        <w:bookmarkStart w:id="6" w:name="Tekst19"/>
        <w:tc>
          <w:tcPr>
            <w:tcW w:w="2972" w:type="dxa"/>
          </w:tcPr>
          <w:p w14:paraId="61F2AACB" w14:textId="77777777" w:rsidR="004E2A26" w:rsidRDefault="007B42FB"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6"/>
          </w:p>
          <w:p w14:paraId="61F2AACC" w14:textId="77777777" w:rsidR="00A74E3A" w:rsidRDefault="00A74E3A"/>
          <w:p w14:paraId="61F2AACD" w14:textId="77777777" w:rsidR="00A74E3A" w:rsidRDefault="00A74E3A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CE" w14:textId="77777777" w:rsidR="00A74E3A" w:rsidRDefault="00A74E3A"/>
          <w:p w14:paraId="61F2AACF" w14:textId="77777777" w:rsidR="00A74E3A" w:rsidRDefault="00A74E3A"/>
          <w:p w14:paraId="61F2AAD0" w14:textId="77777777" w:rsidR="00A74E3A" w:rsidRDefault="00A74E3A"/>
          <w:p w14:paraId="61F2AAD1" w14:textId="77777777" w:rsidR="00A74E3A" w:rsidRDefault="00A74E3A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D2" w14:textId="77777777" w:rsidR="00A74E3A" w:rsidRDefault="00A74E3A"/>
          <w:p w14:paraId="61F2AAD3" w14:textId="77777777" w:rsidR="00A74E3A" w:rsidRDefault="00A74E3A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D4" w14:textId="77777777" w:rsidR="00A74E3A" w:rsidRDefault="00A74E3A"/>
          <w:p w14:paraId="61F2AAD5" w14:textId="77777777" w:rsidR="00A74E3A" w:rsidRDefault="00A74E3A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D6" w14:textId="77777777" w:rsidR="00A74E3A" w:rsidRDefault="00A74E3A"/>
          <w:p w14:paraId="61F2AAD7" w14:textId="77777777" w:rsidR="00A74E3A" w:rsidRDefault="00A74E3A"/>
          <w:p w14:paraId="61F2AAD8" w14:textId="77777777" w:rsidR="00A74E3A" w:rsidRDefault="00A74E3A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D9" w14:textId="77777777" w:rsidR="00A74E3A" w:rsidRDefault="00A74E3A"/>
          <w:p w14:paraId="61F2AADA" w14:textId="77777777" w:rsidR="00A74E3A" w:rsidRDefault="00A74E3A" w:rsidP="00AF5049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  <w:bookmarkStart w:id="7" w:name="Tekst20"/>
        <w:tc>
          <w:tcPr>
            <w:tcW w:w="3019" w:type="dxa"/>
          </w:tcPr>
          <w:p w14:paraId="61F2AADB" w14:textId="77777777" w:rsidR="004E2A26" w:rsidRDefault="007B42FB"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7"/>
          </w:p>
          <w:p w14:paraId="61F2AADC" w14:textId="77777777" w:rsidR="00A74E3A" w:rsidRDefault="00A74E3A"/>
          <w:p w14:paraId="61F2AADD" w14:textId="77777777" w:rsidR="00A74E3A" w:rsidRDefault="00A74E3A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DE" w14:textId="77777777" w:rsidR="00A74E3A" w:rsidRDefault="00A74E3A"/>
          <w:p w14:paraId="61F2AADF" w14:textId="77777777" w:rsidR="00A74E3A" w:rsidRDefault="00A74E3A"/>
          <w:p w14:paraId="61F2AAE0" w14:textId="77777777" w:rsidR="00A74E3A" w:rsidRDefault="00A74E3A"/>
          <w:p w14:paraId="61F2AAE1" w14:textId="77777777" w:rsidR="00A74E3A" w:rsidRDefault="00A74E3A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E2" w14:textId="77777777" w:rsidR="00A74E3A" w:rsidRDefault="00A74E3A"/>
          <w:p w14:paraId="61F2AAE3" w14:textId="77777777" w:rsidR="00A74E3A" w:rsidRDefault="00A74E3A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E4" w14:textId="77777777" w:rsidR="00A74E3A" w:rsidRDefault="00A74E3A"/>
          <w:p w14:paraId="61F2AAE5" w14:textId="77777777" w:rsidR="00A74E3A" w:rsidRDefault="00A74E3A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E6" w14:textId="77777777" w:rsidR="00A74E3A" w:rsidRDefault="00A74E3A"/>
          <w:p w14:paraId="61F2AAE7" w14:textId="77777777" w:rsidR="00A74E3A" w:rsidRDefault="00A74E3A"/>
          <w:p w14:paraId="61F2AAE8" w14:textId="77777777" w:rsidR="00A74E3A" w:rsidRDefault="00A74E3A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E9" w14:textId="77777777" w:rsidR="00A74E3A" w:rsidRDefault="00A74E3A"/>
          <w:p w14:paraId="61F2AAEA" w14:textId="77777777" w:rsidR="00A74E3A" w:rsidRDefault="00A74E3A" w:rsidP="00AF5049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</w:tr>
      <w:tr w:rsidR="004E2A26" w14:paraId="61F2AAED" w14:textId="77777777" w:rsidTr="006A5382">
        <w:tc>
          <w:tcPr>
            <w:tcW w:w="9105" w:type="dxa"/>
            <w:gridSpan w:val="3"/>
            <w:shd w:val="clear" w:color="auto" w:fill="D9D9D9" w:themeFill="background1" w:themeFillShade="D9"/>
          </w:tcPr>
          <w:p w14:paraId="61F2AAEC" w14:textId="77777777" w:rsidR="004E2A26" w:rsidRPr="004E2A26" w:rsidRDefault="004E2A26">
            <w:pPr>
              <w:rPr>
                <w:b/>
              </w:rPr>
            </w:pPr>
            <w:r w:rsidRPr="004E2A26">
              <w:rPr>
                <w:b/>
              </w:rPr>
              <w:t>Emosjonell fungering</w:t>
            </w:r>
          </w:p>
        </w:tc>
      </w:tr>
      <w:tr w:rsidR="004E2A26" w14:paraId="61F2AB0A" w14:textId="77777777" w:rsidTr="006A5382">
        <w:tc>
          <w:tcPr>
            <w:tcW w:w="3114" w:type="dxa"/>
            <w:shd w:val="clear" w:color="auto" w:fill="F2F2F2" w:themeFill="background1" w:themeFillShade="F2"/>
          </w:tcPr>
          <w:p w14:paraId="61F2AAEE" w14:textId="77777777" w:rsidR="004E2A26" w:rsidRDefault="004E2A26" w:rsidP="00A55B48">
            <w:pPr>
              <w:numPr>
                <w:ilvl w:val="0"/>
                <w:numId w:val="1"/>
              </w:numPr>
            </w:pPr>
            <w:r>
              <w:t xml:space="preserve">trivsel, </w:t>
            </w:r>
            <w:proofErr w:type="gramStart"/>
            <w:r>
              <w:t>humor,</w:t>
            </w:r>
            <w:proofErr w:type="gramEnd"/>
            <w:r>
              <w:t xml:space="preserve"> glede</w:t>
            </w:r>
          </w:p>
          <w:p w14:paraId="61F2AAEF" w14:textId="77777777" w:rsidR="006C4636" w:rsidRDefault="006C4636" w:rsidP="006C4636">
            <w:pPr>
              <w:ind w:left="720"/>
            </w:pPr>
          </w:p>
          <w:p w14:paraId="61F2AAF0" w14:textId="77777777" w:rsidR="004E2A26" w:rsidRDefault="004E2A26" w:rsidP="00A55B48">
            <w:pPr>
              <w:numPr>
                <w:ilvl w:val="0"/>
                <w:numId w:val="1"/>
              </w:numPr>
            </w:pPr>
            <w:r>
              <w:t>motivasjon for nye aktiviteter</w:t>
            </w:r>
          </w:p>
          <w:p w14:paraId="61F2AAF1" w14:textId="77777777" w:rsidR="006C4636" w:rsidRDefault="006C4636" w:rsidP="006C4636"/>
          <w:p w14:paraId="61F2AAF2" w14:textId="77777777" w:rsidR="006C4636" w:rsidRDefault="006C4636" w:rsidP="00A55B48">
            <w:pPr>
              <w:numPr>
                <w:ilvl w:val="0"/>
                <w:numId w:val="1"/>
              </w:numPr>
            </w:pPr>
            <w:r>
              <w:t>motivasjon for aktiviteter som barnet ikke velger</w:t>
            </w:r>
          </w:p>
          <w:p w14:paraId="61F2AAF3" w14:textId="77777777" w:rsidR="006C4636" w:rsidRDefault="006C4636" w:rsidP="006C4636"/>
          <w:p w14:paraId="61F2AAF4" w14:textId="77777777" w:rsidR="006C4636" w:rsidRDefault="006C4636" w:rsidP="00A55B48">
            <w:pPr>
              <w:numPr>
                <w:ilvl w:val="0"/>
                <w:numId w:val="1"/>
              </w:numPr>
            </w:pPr>
            <w:r>
              <w:t>fleksibilitet/rigiditet</w:t>
            </w:r>
          </w:p>
          <w:p w14:paraId="61F2AAF5" w14:textId="77777777" w:rsidR="006C4636" w:rsidRDefault="006C4636" w:rsidP="006C4636"/>
        </w:tc>
        <w:bookmarkStart w:id="8" w:name="Tekst21"/>
        <w:tc>
          <w:tcPr>
            <w:tcW w:w="2972" w:type="dxa"/>
          </w:tcPr>
          <w:p w14:paraId="61F2AAF6" w14:textId="77777777" w:rsidR="004E2A26" w:rsidRDefault="007B42FB">
            <w:r>
              <w:lastRenderedPageBreak/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8"/>
          </w:p>
          <w:p w14:paraId="61F2AAF7" w14:textId="77777777" w:rsidR="00A74E3A" w:rsidRDefault="00A74E3A"/>
          <w:p w14:paraId="61F2AAF8" w14:textId="77777777" w:rsidR="00A74E3A" w:rsidRDefault="00A74E3A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F9" w14:textId="77777777" w:rsidR="00A74E3A" w:rsidRDefault="00A74E3A"/>
          <w:p w14:paraId="61F2AAFA" w14:textId="77777777" w:rsidR="00A74E3A" w:rsidRDefault="00A74E3A"/>
          <w:p w14:paraId="61F2AAFB" w14:textId="77777777" w:rsidR="00A74E3A" w:rsidRDefault="00A74E3A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AFC" w14:textId="77777777" w:rsidR="00A74E3A" w:rsidRDefault="00A74E3A"/>
          <w:p w14:paraId="61F2AAFD" w14:textId="77777777" w:rsidR="00A74E3A" w:rsidRDefault="00A74E3A"/>
          <w:p w14:paraId="61F2AAFE" w14:textId="77777777" w:rsidR="00A74E3A" w:rsidRDefault="00A74E3A"/>
          <w:p w14:paraId="61F2AAFF" w14:textId="77777777" w:rsidR="00A74E3A" w:rsidRDefault="00A74E3A" w:rsidP="00AF5049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  <w:bookmarkStart w:id="9" w:name="Tekst22"/>
        <w:tc>
          <w:tcPr>
            <w:tcW w:w="3019" w:type="dxa"/>
          </w:tcPr>
          <w:p w14:paraId="61F2AB00" w14:textId="77777777" w:rsidR="004E2A26" w:rsidRDefault="00B03A45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  <w:p w14:paraId="61F2AB01" w14:textId="77777777" w:rsidR="00A74E3A" w:rsidRDefault="00A74E3A"/>
          <w:p w14:paraId="61F2AB02" w14:textId="77777777" w:rsidR="00A74E3A" w:rsidRDefault="00B03A45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1F2AB03" w14:textId="77777777" w:rsidR="00A74E3A" w:rsidRDefault="00A74E3A" w:rsidP="00AF5049"/>
          <w:p w14:paraId="61F2AB04" w14:textId="77777777" w:rsidR="00B03A45" w:rsidRDefault="00B03A45" w:rsidP="00AF5049"/>
          <w:p w14:paraId="61F2AB05" w14:textId="77777777" w:rsidR="00B03A45" w:rsidRDefault="00B03A45" w:rsidP="00AF504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1F2AB06" w14:textId="77777777" w:rsidR="00B03A45" w:rsidRDefault="00B03A45" w:rsidP="00AF5049"/>
          <w:p w14:paraId="61F2AB07" w14:textId="77777777" w:rsidR="00B03A45" w:rsidRDefault="00B03A45" w:rsidP="00AF5049"/>
          <w:p w14:paraId="61F2AB08" w14:textId="77777777" w:rsidR="00B03A45" w:rsidRDefault="00B03A45" w:rsidP="00AF5049"/>
          <w:p w14:paraId="61F2AB09" w14:textId="77777777" w:rsidR="00B03A45" w:rsidRDefault="00B03A45" w:rsidP="00AF504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1F2AB0B" w14:textId="77777777" w:rsidR="00A55B48" w:rsidRDefault="00A55B4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11"/>
        <w:gridCol w:w="3025"/>
        <w:gridCol w:w="3025"/>
      </w:tblGrid>
      <w:tr w:rsidR="006A5382" w14:paraId="61F2AB0D" w14:textId="77777777" w:rsidTr="006A5382">
        <w:tc>
          <w:tcPr>
            <w:tcW w:w="9061" w:type="dxa"/>
            <w:gridSpan w:val="3"/>
          </w:tcPr>
          <w:p w14:paraId="61F2AB0C" w14:textId="77777777" w:rsidR="006A5382" w:rsidRPr="00A66C4C" w:rsidRDefault="006A5382" w:rsidP="0000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Beskrivelse av barnet </w:t>
            </w:r>
          </w:p>
        </w:tc>
      </w:tr>
      <w:tr w:rsidR="006A5382" w14:paraId="61F2AB11" w14:textId="77777777" w:rsidTr="006A5382">
        <w:tc>
          <w:tcPr>
            <w:tcW w:w="3011" w:type="dxa"/>
          </w:tcPr>
          <w:p w14:paraId="61F2AB0E" w14:textId="77777777" w:rsidR="006A5382" w:rsidRDefault="006A5382" w:rsidP="00006A4E"/>
        </w:tc>
        <w:tc>
          <w:tcPr>
            <w:tcW w:w="3025" w:type="dxa"/>
          </w:tcPr>
          <w:p w14:paraId="7C453C76" w14:textId="77777777" w:rsidR="006A5382" w:rsidRDefault="006A5382" w:rsidP="00006A4E">
            <w:r>
              <w:t>Hva mestrer barnet?</w:t>
            </w:r>
          </w:p>
          <w:p w14:paraId="738FD90C" w14:textId="77777777" w:rsidR="00EE5D40" w:rsidRDefault="00EE5D40" w:rsidP="00006A4E"/>
          <w:p w14:paraId="61F2AB0F" w14:textId="77777777" w:rsidR="00EE5D40" w:rsidRDefault="00EE5D40" w:rsidP="00006A4E"/>
        </w:tc>
        <w:tc>
          <w:tcPr>
            <w:tcW w:w="3025" w:type="dxa"/>
          </w:tcPr>
          <w:p w14:paraId="61F2AB10" w14:textId="77777777" w:rsidR="006A5382" w:rsidRDefault="006A5382" w:rsidP="00006A4E">
            <w:r>
              <w:t>Hva strever barnet med?</w:t>
            </w:r>
          </w:p>
        </w:tc>
      </w:tr>
    </w:tbl>
    <w:p w14:paraId="61F2AB12" w14:textId="77777777" w:rsidR="006A5382" w:rsidRDefault="006A5382"/>
    <w:tbl>
      <w:tblPr>
        <w:tblStyle w:val="Tabellrutenett"/>
        <w:tblW w:w="9105" w:type="dxa"/>
        <w:tblLayout w:type="fixed"/>
        <w:tblLook w:val="04A0" w:firstRow="1" w:lastRow="0" w:firstColumn="1" w:lastColumn="0" w:noHBand="0" w:noVBand="1"/>
      </w:tblPr>
      <w:tblGrid>
        <w:gridCol w:w="3085"/>
        <w:gridCol w:w="3001"/>
        <w:gridCol w:w="3019"/>
      </w:tblGrid>
      <w:tr w:rsidR="006A5382" w14:paraId="61F2AB14" w14:textId="77777777" w:rsidTr="006A5382">
        <w:tc>
          <w:tcPr>
            <w:tcW w:w="9105" w:type="dxa"/>
            <w:gridSpan w:val="3"/>
            <w:shd w:val="clear" w:color="auto" w:fill="D9D9D9" w:themeFill="background1" w:themeFillShade="D9"/>
          </w:tcPr>
          <w:p w14:paraId="61F2AB13" w14:textId="77777777" w:rsidR="006A5382" w:rsidRPr="004E2A26" w:rsidRDefault="006A5382" w:rsidP="00006A4E">
            <w:pPr>
              <w:rPr>
                <w:b/>
              </w:rPr>
            </w:pPr>
            <w:r>
              <w:rPr>
                <w:b/>
              </w:rPr>
              <w:t xml:space="preserve">Motorikk </w:t>
            </w:r>
          </w:p>
        </w:tc>
      </w:tr>
      <w:tr w:rsidR="006A5382" w14:paraId="61F2AB22" w14:textId="77777777" w:rsidTr="006A5382">
        <w:trPr>
          <w:trHeight w:val="1450"/>
        </w:trPr>
        <w:tc>
          <w:tcPr>
            <w:tcW w:w="3085" w:type="dxa"/>
            <w:shd w:val="clear" w:color="auto" w:fill="F2F2F2" w:themeFill="background1" w:themeFillShade="F2"/>
          </w:tcPr>
          <w:p w14:paraId="61F2AB15" w14:textId="77777777" w:rsidR="006A5382" w:rsidRDefault="006A5382" w:rsidP="00006A4E">
            <w:pPr>
              <w:numPr>
                <w:ilvl w:val="0"/>
                <w:numId w:val="1"/>
              </w:numPr>
            </w:pPr>
            <w:r>
              <w:t>grovmotorikk</w:t>
            </w:r>
          </w:p>
          <w:p w14:paraId="61F2AB16" w14:textId="77777777" w:rsidR="006A5382" w:rsidRDefault="006A5382" w:rsidP="006A5382"/>
          <w:p w14:paraId="61F2AB17" w14:textId="77777777" w:rsidR="006A5382" w:rsidRDefault="006A5382" w:rsidP="00006A4E">
            <w:pPr>
              <w:numPr>
                <w:ilvl w:val="0"/>
                <w:numId w:val="1"/>
              </w:numPr>
            </w:pPr>
            <w:r>
              <w:t>finmotorikk</w:t>
            </w:r>
          </w:p>
          <w:p w14:paraId="61F2AB18" w14:textId="77777777" w:rsidR="006A5382" w:rsidRDefault="006A5382" w:rsidP="006A5382"/>
          <w:p w14:paraId="61F2AB19" w14:textId="77777777" w:rsidR="006A5382" w:rsidRDefault="006A5382" w:rsidP="00006A4E"/>
        </w:tc>
        <w:tc>
          <w:tcPr>
            <w:tcW w:w="3001" w:type="dxa"/>
          </w:tcPr>
          <w:p w14:paraId="61F2AB1A" w14:textId="77777777" w:rsidR="006A5382" w:rsidRDefault="006A5382" w:rsidP="00006A4E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B1B" w14:textId="77777777" w:rsidR="006A5382" w:rsidRDefault="006A5382" w:rsidP="00006A4E"/>
          <w:p w14:paraId="61F2AB1C" w14:textId="77777777" w:rsidR="006A5382" w:rsidRDefault="00A74E3A" w:rsidP="00006A4E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B1D" w14:textId="77777777" w:rsidR="006A5382" w:rsidRDefault="006A5382" w:rsidP="00006A4E"/>
          <w:p w14:paraId="61F2AB1E" w14:textId="77777777" w:rsidR="006A5382" w:rsidRDefault="006A5382" w:rsidP="00006A4E"/>
        </w:tc>
        <w:tc>
          <w:tcPr>
            <w:tcW w:w="3019" w:type="dxa"/>
          </w:tcPr>
          <w:p w14:paraId="61F2AB1F" w14:textId="77777777" w:rsidR="006A5382" w:rsidRDefault="006A5382" w:rsidP="00006A4E"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  <w:p w14:paraId="61F2AB20" w14:textId="77777777" w:rsidR="00A74E3A" w:rsidRDefault="00A74E3A" w:rsidP="00006A4E"/>
          <w:p w14:paraId="61F2AB21" w14:textId="77777777" w:rsidR="00A74E3A" w:rsidRDefault="00A74E3A" w:rsidP="00AF5049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</w:tr>
    </w:tbl>
    <w:p w14:paraId="61F2AB23" w14:textId="77777777" w:rsidR="006A5382" w:rsidRDefault="006A5382"/>
    <w:tbl>
      <w:tblPr>
        <w:tblStyle w:val="Tabellrutenett"/>
        <w:tblW w:w="9105" w:type="dxa"/>
        <w:tblLayout w:type="fixed"/>
        <w:tblLook w:val="04A0" w:firstRow="1" w:lastRow="0" w:firstColumn="1" w:lastColumn="0" w:noHBand="0" w:noVBand="1"/>
      </w:tblPr>
      <w:tblGrid>
        <w:gridCol w:w="9105"/>
      </w:tblGrid>
      <w:tr w:rsidR="006A5382" w14:paraId="61F2AB25" w14:textId="77777777" w:rsidTr="00006A4E">
        <w:tc>
          <w:tcPr>
            <w:tcW w:w="9105" w:type="dxa"/>
            <w:shd w:val="clear" w:color="auto" w:fill="D9D9D9" w:themeFill="background1" w:themeFillShade="D9"/>
          </w:tcPr>
          <w:p w14:paraId="61F2AB24" w14:textId="77777777" w:rsidR="006A5382" w:rsidRPr="004E2A26" w:rsidRDefault="006A5382" w:rsidP="00006A4E">
            <w:pPr>
              <w:rPr>
                <w:b/>
              </w:rPr>
            </w:pPr>
            <w:r>
              <w:rPr>
                <w:b/>
              </w:rPr>
              <w:t>Medisinsk/annet</w:t>
            </w:r>
          </w:p>
        </w:tc>
      </w:tr>
      <w:tr w:rsidR="006A5382" w14:paraId="61F2AB27" w14:textId="77777777" w:rsidTr="006A5382">
        <w:trPr>
          <w:trHeight w:val="1450"/>
        </w:trPr>
        <w:tc>
          <w:tcPr>
            <w:tcW w:w="9105" w:type="dxa"/>
            <w:shd w:val="clear" w:color="auto" w:fill="auto"/>
          </w:tcPr>
          <w:p w14:paraId="61F2AB26" w14:textId="77777777" w:rsidR="006A5382" w:rsidRDefault="00B03A45" w:rsidP="00AF5049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61F2AB28" w14:textId="77777777" w:rsidR="006A5382" w:rsidRDefault="006A5382"/>
    <w:p w14:paraId="61F2AB29" w14:textId="77777777" w:rsidR="006A5382" w:rsidRDefault="006A5382"/>
    <w:p w14:paraId="61F2AB2A" w14:textId="77777777" w:rsidR="006A5382" w:rsidRDefault="006A5382"/>
    <w:p w14:paraId="61F2AB2B" w14:textId="77777777" w:rsidR="006A5382" w:rsidRDefault="006A5382"/>
    <w:p w14:paraId="61F2AB2C" w14:textId="77777777" w:rsidR="006A5382" w:rsidRDefault="006A5382"/>
    <w:p w14:paraId="61F2AB2D" w14:textId="77777777" w:rsidR="006A5382" w:rsidRDefault="006A5382"/>
    <w:p w14:paraId="61F2AB2E" w14:textId="77777777" w:rsidR="006A5382" w:rsidRDefault="006A5382"/>
    <w:p w14:paraId="61F2AB2F" w14:textId="77777777" w:rsidR="006A5382" w:rsidRDefault="006A5382"/>
    <w:p w14:paraId="61F2AB30" w14:textId="77777777" w:rsidR="006A5382" w:rsidRDefault="006A5382"/>
    <w:p w14:paraId="61F2AB31" w14:textId="77777777" w:rsidR="006A5382" w:rsidRDefault="006A5382"/>
    <w:p w14:paraId="61F2AB32" w14:textId="77777777" w:rsidR="006A5382" w:rsidRDefault="006A5382"/>
    <w:p w14:paraId="61F2AB33" w14:textId="77777777" w:rsidR="006A5382" w:rsidRDefault="006A5382"/>
    <w:p w14:paraId="61F2AB34" w14:textId="77777777" w:rsidR="006A5382" w:rsidRDefault="006A5382"/>
    <w:p w14:paraId="61F2AB35" w14:textId="77777777" w:rsidR="006A5382" w:rsidRDefault="006A5382"/>
    <w:p w14:paraId="61F2AB36" w14:textId="77777777" w:rsidR="006A5382" w:rsidRDefault="006A5382"/>
    <w:p w14:paraId="61F2AB37" w14:textId="77777777" w:rsidR="006A5382" w:rsidRDefault="006A5382"/>
    <w:p w14:paraId="61F2AB38" w14:textId="77777777" w:rsidR="006A5382" w:rsidRDefault="006A5382"/>
    <w:p w14:paraId="61F2AB39" w14:textId="77777777" w:rsidR="006A5382" w:rsidRDefault="006A5382"/>
    <w:p w14:paraId="61F2AB3A" w14:textId="77777777" w:rsidR="006A5382" w:rsidRDefault="006A5382"/>
    <w:p w14:paraId="61F2AB3B" w14:textId="77777777" w:rsidR="006A5382" w:rsidRDefault="006A5382"/>
    <w:p w14:paraId="61F2AB3C" w14:textId="77777777" w:rsidR="006A5382" w:rsidRDefault="006A5382"/>
    <w:p w14:paraId="61F2AB3D" w14:textId="77777777" w:rsidR="006A5382" w:rsidRDefault="006A5382"/>
    <w:p w14:paraId="61F2AB3E" w14:textId="77777777" w:rsidR="006A5382" w:rsidRDefault="006A5382"/>
    <w:p w14:paraId="61F2AB3F" w14:textId="77777777" w:rsidR="006A5382" w:rsidRDefault="006A5382"/>
    <w:p w14:paraId="61F2AB40" w14:textId="77777777" w:rsidR="006A5382" w:rsidRDefault="006A5382"/>
    <w:p w14:paraId="61F2AB41" w14:textId="77777777" w:rsidR="006A5382" w:rsidRDefault="006A5382"/>
    <w:p w14:paraId="61F2AB42" w14:textId="77777777" w:rsidR="006A5382" w:rsidRDefault="006A5382"/>
    <w:p w14:paraId="61F2AB43" w14:textId="77777777" w:rsidR="006A5382" w:rsidRDefault="006A5382"/>
    <w:p w14:paraId="61F2AB44" w14:textId="77777777" w:rsidR="006A5382" w:rsidRDefault="006A5382"/>
    <w:p w14:paraId="61F2AB45" w14:textId="77777777" w:rsidR="00A74E3A" w:rsidRDefault="00A74E3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0"/>
        <w:gridCol w:w="3018"/>
        <w:gridCol w:w="3013"/>
      </w:tblGrid>
      <w:tr w:rsidR="00A66C4C" w14:paraId="61F2AB47" w14:textId="77777777" w:rsidTr="0081114A">
        <w:tc>
          <w:tcPr>
            <w:tcW w:w="9211" w:type="dxa"/>
            <w:gridSpan w:val="3"/>
          </w:tcPr>
          <w:p w14:paraId="61F2AB46" w14:textId="77777777" w:rsidR="00A66C4C" w:rsidRPr="00A66C4C" w:rsidRDefault="00A66C4C">
            <w:pPr>
              <w:rPr>
                <w:sz w:val="28"/>
                <w:szCs w:val="28"/>
              </w:rPr>
            </w:pPr>
            <w:r w:rsidRPr="00A66C4C">
              <w:rPr>
                <w:sz w:val="28"/>
                <w:szCs w:val="28"/>
              </w:rPr>
              <w:t>Barnehagens tiltak</w:t>
            </w:r>
          </w:p>
        </w:tc>
      </w:tr>
      <w:tr w:rsidR="00A66C4C" w14:paraId="61F2AB4B" w14:textId="77777777" w:rsidTr="00A66C4C">
        <w:tc>
          <w:tcPr>
            <w:tcW w:w="3070" w:type="dxa"/>
          </w:tcPr>
          <w:p w14:paraId="61F2AB48" w14:textId="77777777" w:rsidR="00A66C4C" w:rsidRDefault="00A66C4C"/>
        </w:tc>
        <w:tc>
          <w:tcPr>
            <w:tcW w:w="3070" w:type="dxa"/>
          </w:tcPr>
          <w:p w14:paraId="61F2AB49" w14:textId="77777777" w:rsidR="00A66C4C" w:rsidRDefault="00A66C4C">
            <w:r>
              <w:t>Iverksatte tiltak</w:t>
            </w:r>
            <w:r w:rsidR="00D769B9">
              <w:t xml:space="preserve"> (tidsperiode)</w:t>
            </w:r>
          </w:p>
        </w:tc>
        <w:tc>
          <w:tcPr>
            <w:tcW w:w="3071" w:type="dxa"/>
          </w:tcPr>
          <w:p w14:paraId="61F2AB4A" w14:textId="77777777" w:rsidR="00A66C4C" w:rsidRDefault="00A66C4C">
            <w:r>
              <w:t>Evaluering av tiltak</w:t>
            </w:r>
          </w:p>
        </w:tc>
      </w:tr>
      <w:tr w:rsidR="00A66C4C" w14:paraId="61F2AB53" w14:textId="77777777" w:rsidTr="00A66C4C">
        <w:tc>
          <w:tcPr>
            <w:tcW w:w="3070" w:type="dxa"/>
            <w:shd w:val="clear" w:color="auto" w:fill="F2F2F2" w:themeFill="background1" w:themeFillShade="F2"/>
          </w:tcPr>
          <w:p w14:paraId="61F2AB4C" w14:textId="77777777" w:rsidR="00A66C4C" w:rsidRDefault="00A66C4C">
            <w:r>
              <w:t>Organisering, struktur</w:t>
            </w:r>
          </w:p>
          <w:p w14:paraId="61F2AB4D" w14:textId="77777777" w:rsidR="00A66C4C" w:rsidRDefault="00A66C4C"/>
          <w:p w14:paraId="61F2AB4E" w14:textId="77777777" w:rsidR="00A66C4C" w:rsidRDefault="00A66C4C"/>
          <w:p w14:paraId="61F2AB4F" w14:textId="77777777" w:rsidR="00A66C4C" w:rsidRDefault="00A66C4C"/>
          <w:p w14:paraId="61F2AB50" w14:textId="77777777" w:rsidR="00A66C4C" w:rsidRDefault="00A66C4C"/>
        </w:tc>
        <w:bookmarkStart w:id="10" w:name="Tekst23"/>
        <w:tc>
          <w:tcPr>
            <w:tcW w:w="3070" w:type="dxa"/>
          </w:tcPr>
          <w:p w14:paraId="61F2AB51" w14:textId="77777777" w:rsidR="00A66C4C" w:rsidRDefault="007B42FB" w:rsidP="00AF5049"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10"/>
          </w:p>
        </w:tc>
        <w:bookmarkStart w:id="11" w:name="Tekst24"/>
        <w:tc>
          <w:tcPr>
            <w:tcW w:w="3071" w:type="dxa"/>
          </w:tcPr>
          <w:p w14:paraId="61F2AB52" w14:textId="77777777" w:rsidR="00A66C4C" w:rsidRDefault="007B42FB" w:rsidP="00AF5049"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11"/>
          </w:p>
        </w:tc>
      </w:tr>
      <w:tr w:rsidR="00A66C4C" w14:paraId="61F2AB5B" w14:textId="77777777" w:rsidTr="00A66C4C">
        <w:tc>
          <w:tcPr>
            <w:tcW w:w="3070" w:type="dxa"/>
            <w:shd w:val="clear" w:color="auto" w:fill="F2F2F2" w:themeFill="background1" w:themeFillShade="F2"/>
          </w:tcPr>
          <w:p w14:paraId="61F2AB54" w14:textId="77777777" w:rsidR="00A66C4C" w:rsidRDefault="00A66C4C">
            <w:r>
              <w:t xml:space="preserve">Tilrettelegging </w:t>
            </w:r>
          </w:p>
          <w:p w14:paraId="61F2AB55" w14:textId="77777777" w:rsidR="00A66C4C" w:rsidRDefault="00A66C4C"/>
          <w:p w14:paraId="61F2AB56" w14:textId="77777777" w:rsidR="00A66C4C" w:rsidRDefault="00A66C4C"/>
          <w:p w14:paraId="61F2AB57" w14:textId="77777777" w:rsidR="00A66C4C" w:rsidRDefault="00A66C4C"/>
          <w:p w14:paraId="61F2AB58" w14:textId="77777777" w:rsidR="00A66C4C" w:rsidRDefault="00A66C4C"/>
        </w:tc>
        <w:bookmarkStart w:id="12" w:name="Tekst25"/>
        <w:tc>
          <w:tcPr>
            <w:tcW w:w="3070" w:type="dxa"/>
          </w:tcPr>
          <w:p w14:paraId="61F2AB59" w14:textId="77777777" w:rsidR="00A66C4C" w:rsidRDefault="007B42FB" w:rsidP="00AF5049"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12"/>
          </w:p>
        </w:tc>
        <w:bookmarkStart w:id="13" w:name="Tekst26"/>
        <w:tc>
          <w:tcPr>
            <w:tcW w:w="3071" w:type="dxa"/>
          </w:tcPr>
          <w:p w14:paraId="61F2AB5A" w14:textId="77777777" w:rsidR="00A66C4C" w:rsidRDefault="007B42FB" w:rsidP="00AF5049"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13"/>
          </w:p>
        </w:tc>
      </w:tr>
      <w:tr w:rsidR="00A66C4C" w14:paraId="61F2AB63" w14:textId="77777777" w:rsidTr="00A66C4C">
        <w:tc>
          <w:tcPr>
            <w:tcW w:w="3070" w:type="dxa"/>
            <w:shd w:val="clear" w:color="auto" w:fill="F2F2F2" w:themeFill="background1" w:themeFillShade="F2"/>
          </w:tcPr>
          <w:p w14:paraId="61F2AB5C" w14:textId="77777777" w:rsidR="00A66C4C" w:rsidRDefault="00A66C4C">
            <w:r>
              <w:t xml:space="preserve">Materiell </w:t>
            </w:r>
          </w:p>
          <w:p w14:paraId="61F2AB5D" w14:textId="77777777" w:rsidR="00A66C4C" w:rsidRDefault="00A66C4C"/>
          <w:p w14:paraId="61F2AB5E" w14:textId="77777777" w:rsidR="00A66C4C" w:rsidRDefault="00A66C4C"/>
          <w:p w14:paraId="61F2AB5F" w14:textId="77777777" w:rsidR="00A66C4C" w:rsidRDefault="00A66C4C"/>
          <w:p w14:paraId="61F2AB60" w14:textId="77777777" w:rsidR="00A66C4C" w:rsidRDefault="00A66C4C"/>
        </w:tc>
        <w:bookmarkStart w:id="14" w:name="Tekst27"/>
        <w:tc>
          <w:tcPr>
            <w:tcW w:w="3070" w:type="dxa"/>
          </w:tcPr>
          <w:p w14:paraId="61F2AB61" w14:textId="77777777" w:rsidR="00A66C4C" w:rsidRDefault="007B42FB" w:rsidP="00AF5049"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14"/>
          </w:p>
        </w:tc>
        <w:bookmarkStart w:id="15" w:name="Tekst28"/>
        <w:tc>
          <w:tcPr>
            <w:tcW w:w="3071" w:type="dxa"/>
          </w:tcPr>
          <w:p w14:paraId="61F2AB62" w14:textId="77777777" w:rsidR="00A66C4C" w:rsidRDefault="007B42FB" w:rsidP="00AF5049"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15"/>
          </w:p>
        </w:tc>
      </w:tr>
      <w:tr w:rsidR="00A66C4C" w14:paraId="61F2AB6A" w14:textId="77777777" w:rsidTr="00A66C4C">
        <w:tc>
          <w:tcPr>
            <w:tcW w:w="3070" w:type="dxa"/>
            <w:shd w:val="clear" w:color="auto" w:fill="F2F2F2" w:themeFill="background1" w:themeFillShade="F2"/>
          </w:tcPr>
          <w:p w14:paraId="61F2AB64" w14:textId="77777777" w:rsidR="00A66C4C" w:rsidRDefault="00A66C4C">
            <w:r>
              <w:t>Kompetanse, internveiledning, osv.</w:t>
            </w:r>
          </w:p>
          <w:p w14:paraId="61F2AB65" w14:textId="77777777" w:rsidR="00A66C4C" w:rsidRDefault="00A66C4C"/>
          <w:p w14:paraId="61F2AB66" w14:textId="77777777" w:rsidR="00A66C4C" w:rsidRDefault="00A66C4C"/>
          <w:p w14:paraId="61F2AB67" w14:textId="77777777" w:rsidR="00A66C4C" w:rsidRDefault="00A66C4C"/>
        </w:tc>
        <w:bookmarkStart w:id="16" w:name="Tekst29"/>
        <w:tc>
          <w:tcPr>
            <w:tcW w:w="3070" w:type="dxa"/>
          </w:tcPr>
          <w:p w14:paraId="61F2AB68" w14:textId="77777777" w:rsidR="00A66C4C" w:rsidRDefault="007B42FB" w:rsidP="00AF5049">
            <w: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16"/>
          </w:p>
        </w:tc>
        <w:bookmarkStart w:id="17" w:name="Tekst30"/>
        <w:tc>
          <w:tcPr>
            <w:tcW w:w="3071" w:type="dxa"/>
          </w:tcPr>
          <w:p w14:paraId="61F2AB69" w14:textId="77777777" w:rsidR="00A66C4C" w:rsidRDefault="007B42FB" w:rsidP="00AF5049"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17"/>
          </w:p>
        </w:tc>
      </w:tr>
      <w:tr w:rsidR="00A66C4C" w14:paraId="61F2AB71" w14:textId="77777777" w:rsidTr="00A66C4C">
        <w:tc>
          <w:tcPr>
            <w:tcW w:w="3070" w:type="dxa"/>
            <w:shd w:val="clear" w:color="auto" w:fill="F2F2F2" w:themeFill="background1" w:themeFillShade="F2"/>
          </w:tcPr>
          <w:p w14:paraId="61F2AB6B" w14:textId="36317E19" w:rsidR="00A66C4C" w:rsidRDefault="00A66C4C">
            <w:r>
              <w:t>Språktiltak, Rett hjelp tidlig</w:t>
            </w:r>
            <w:r w:rsidR="000B215C">
              <w:t xml:space="preserve">, </w:t>
            </w:r>
            <w:r>
              <w:t>osv.</w:t>
            </w:r>
          </w:p>
          <w:p w14:paraId="61F2AB6C" w14:textId="77777777" w:rsidR="00A66C4C" w:rsidRDefault="00A66C4C"/>
          <w:p w14:paraId="61F2AB6D" w14:textId="77777777" w:rsidR="00A66C4C" w:rsidRDefault="00A66C4C"/>
          <w:p w14:paraId="61F2AB6E" w14:textId="77777777" w:rsidR="00A66C4C" w:rsidRDefault="00A66C4C"/>
        </w:tc>
        <w:bookmarkStart w:id="18" w:name="Tekst31"/>
        <w:tc>
          <w:tcPr>
            <w:tcW w:w="3070" w:type="dxa"/>
          </w:tcPr>
          <w:p w14:paraId="61F2AB6F" w14:textId="77777777" w:rsidR="00A66C4C" w:rsidRDefault="007B42FB" w:rsidP="00AF5049"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18"/>
          </w:p>
        </w:tc>
        <w:bookmarkStart w:id="19" w:name="Tekst32"/>
        <w:tc>
          <w:tcPr>
            <w:tcW w:w="3071" w:type="dxa"/>
          </w:tcPr>
          <w:p w14:paraId="61F2AB70" w14:textId="77777777" w:rsidR="00A66C4C" w:rsidRDefault="007B42FB" w:rsidP="00AF5049"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19"/>
          </w:p>
        </w:tc>
      </w:tr>
    </w:tbl>
    <w:p w14:paraId="61F2AB72" w14:textId="77777777" w:rsidR="00A66C4C" w:rsidRDefault="00A66C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62"/>
        <w:gridCol w:w="5999"/>
      </w:tblGrid>
      <w:tr w:rsidR="00A66C4C" w14:paraId="61F2AB74" w14:textId="77777777" w:rsidTr="006825E9">
        <w:tc>
          <w:tcPr>
            <w:tcW w:w="9211" w:type="dxa"/>
            <w:gridSpan w:val="2"/>
          </w:tcPr>
          <w:p w14:paraId="61F2AB73" w14:textId="77777777" w:rsidR="00A66C4C" w:rsidRPr="00A66C4C" w:rsidRDefault="00A66C4C">
            <w:pPr>
              <w:rPr>
                <w:sz w:val="28"/>
                <w:szCs w:val="28"/>
              </w:rPr>
            </w:pPr>
            <w:r w:rsidRPr="00A66C4C">
              <w:rPr>
                <w:sz w:val="28"/>
                <w:szCs w:val="28"/>
              </w:rPr>
              <w:t>Strukturelle og pedagogiske forhold</w:t>
            </w:r>
          </w:p>
        </w:tc>
      </w:tr>
      <w:tr w:rsidR="00A66C4C" w14:paraId="61F2AB76" w14:textId="77777777" w:rsidTr="001C5D6E">
        <w:tc>
          <w:tcPr>
            <w:tcW w:w="9211" w:type="dxa"/>
            <w:gridSpan w:val="2"/>
          </w:tcPr>
          <w:p w14:paraId="61F2AB75" w14:textId="77777777" w:rsidR="00A66C4C" w:rsidRDefault="00A66C4C">
            <w:r>
              <w:t>Hvilke(t) område(r) trenger barnehagen styrking for å gi et tilstrekkelig tilbud?</w:t>
            </w:r>
          </w:p>
        </w:tc>
      </w:tr>
      <w:tr w:rsidR="00A66C4C" w14:paraId="61F2AB7B" w14:textId="77777777" w:rsidTr="00A66C4C">
        <w:tc>
          <w:tcPr>
            <w:tcW w:w="3085" w:type="dxa"/>
            <w:shd w:val="clear" w:color="auto" w:fill="F2F2F2" w:themeFill="background1" w:themeFillShade="F2"/>
          </w:tcPr>
          <w:p w14:paraId="61F2AB77" w14:textId="77777777" w:rsidR="00A66C4C" w:rsidRDefault="00A66C4C">
            <w:r>
              <w:t xml:space="preserve">Kompetanse </w:t>
            </w:r>
          </w:p>
          <w:p w14:paraId="61F2AB78" w14:textId="77777777" w:rsidR="00A66C4C" w:rsidRDefault="00A66C4C"/>
          <w:p w14:paraId="61F2AB79" w14:textId="77777777" w:rsidR="00A66C4C" w:rsidRDefault="00A66C4C"/>
        </w:tc>
        <w:bookmarkStart w:id="20" w:name="Tekst33"/>
        <w:tc>
          <w:tcPr>
            <w:tcW w:w="6126" w:type="dxa"/>
          </w:tcPr>
          <w:p w14:paraId="61F2AB7A" w14:textId="77777777" w:rsidR="00A66C4C" w:rsidRDefault="007B42FB" w:rsidP="00AF5049"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20"/>
          </w:p>
        </w:tc>
      </w:tr>
      <w:tr w:rsidR="000B215C" w14:paraId="61F2AB7F" w14:textId="77777777" w:rsidTr="00A66C4C">
        <w:tc>
          <w:tcPr>
            <w:tcW w:w="3085" w:type="dxa"/>
            <w:shd w:val="clear" w:color="auto" w:fill="F2F2F2" w:themeFill="background1" w:themeFillShade="F2"/>
          </w:tcPr>
          <w:p w14:paraId="61F2AB7C" w14:textId="77777777" w:rsidR="000B215C" w:rsidRDefault="000B215C">
            <w:r>
              <w:t>Voksenrollen,</w:t>
            </w:r>
          </w:p>
          <w:p w14:paraId="61F2AB7D" w14:textId="77777777" w:rsidR="000B215C" w:rsidRDefault="000B215C">
            <w:r>
              <w:t>relasjonskompetanse</w:t>
            </w:r>
          </w:p>
        </w:tc>
        <w:tc>
          <w:tcPr>
            <w:tcW w:w="6126" w:type="dxa"/>
          </w:tcPr>
          <w:p w14:paraId="61F2AB7E" w14:textId="77777777" w:rsidR="000B215C" w:rsidRDefault="00A74E3A" w:rsidP="00AF5049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</w:p>
        </w:tc>
      </w:tr>
      <w:tr w:rsidR="00A66C4C" w14:paraId="61F2AB83" w14:textId="77777777" w:rsidTr="00A66C4C">
        <w:tc>
          <w:tcPr>
            <w:tcW w:w="3085" w:type="dxa"/>
            <w:shd w:val="clear" w:color="auto" w:fill="F2F2F2" w:themeFill="background1" w:themeFillShade="F2"/>
          </w:tcPr>
          <w:p w14:paraId="61F2AB80" w14:textId="77777777" w:rsidR="00A66C4C" w:rsidRDefault="00A66C4C">
            <w:r>
              <w:t>Veiledning på tiltak (materiell, organisering, struktur osv.)</w:t>
            </w:r>
          </w:p>
          <w:p w14:paraId="61F2AB81" w14:textId="77777777" w:rsidR="00A66C4C" w:rsidRDefault="00A66C4C"/>
        </w:tc>
        <w:bookmarkStart w:id="21" w:name="Tekst34"/>
        <w:tc>
          <w:tcPr>
            <w:tcW w:w="6126" w:type="dxa"/>
          </w:tcPr>
          <w:p w14:paraId="61F2AB82" w14:textId="77777777" w:rsidR="00A66C4C" w:rsidRDefault="007B42FB" w:rsidP="00AF5049">
            <w: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21"/>
          </w:p>
        </w:tc>
      </w:tr>
      <w:tr w:rsidR="00A66C4C" w14:paraId="61F2AB88" w14:textId="77777777" w:rsidTr="00A66C4C">
        <w:tc>
          <w:tcPr>
            <w:tcW w:w="3085" w:type="dxa"/>
            <w:shd w:val="clear" w:color="auto" w:fill="F2F2F2" w:themeFill="background1" w:themeFillShade="F2"/>
          </w:tcPr>
          <w:p w14:paraId="61F2AB84" w14:textId="77777777" w:rsidR="00A66C4C" w:rsidRDefault="00A66C4C">
            <w:r>
              <w:t xml:space="preserve">Utredning </w:t>
            </w:r>
          </w:p>
          <w:p w14:paraId="61F2AB85" w14:textId="77777777" w:rsidR="00A66C4C" w:rsidRDefault="00A66C4C"/>
          <w:p w14:paraId="61F2AB86" w14:textId="77777777" w:rsidR="00A66C4C" w:rsidRDefault="00A66C4C"/>
        </w:tc>
        <w:bookmarkStart w:id="22" w:name="Tekst35"/>
        <w:tc>
          <w:tcPr>
            <w:tcW w:w="6126" w:type="dxa"/>
          </w:tcPr>
          <w:p w14:paraId="61F2AB87" w14:textId="77777777" w:rsidR="00A66C4C" w:rsidRDefault="007B42FB" w:rsidP="00AF5049">
            <w: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 w:rsidR="00AF5049">
              <w:t> </w:t>
            </w:r>
            <w:r>
              <w:fldChar w:fldCharType="end"/>
            </w:r>
            <w:bookmarkEnd w:id="22"/>
          </w:p>
        </w:tc>
      </w:tr>
    </w:tbl>
    <w:p w14:paraId="61F2AB89" w14:textId="77777777" w:rsidR="00A66C4C" w:rsidRDefault="00A66C4C" w:rsidP="0041077F"/>
    <w:p w14:paraId="61F2AB8A" w14:textId="77777777" w:rsidR="00D27710" w:rsidRDefault="00D27710" w:rsidP="0041077F"/>
    <w:p w14:paraId="61F2AB8B" w14:textId="77777777" w:rsidR="00D27710" w:rsidRPr="000B1048" w:rsidRDefault="00D27710" w:rsidP="0041077F"/>
    <w:sectPr w:rsidR="00D27710" w:rsidRPr="000B1048" w:rsidSect="00B53ADD">
      <w:headerReference w:type="default" r:id="rId12"/>
      <w:footerReference w:type="default" r:id="rId13"/>
      <w:headerReference w:type="first" r:id="rId14"/>
      <w:pgSz w:w="11906" w:h="16838" w:code="9"/>
      <w:pgMar w:top="907" w:right="1247" w:bottom="1985" w:left="158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64654" w14:textId="77777777" w:rsidR="00AC0338" w:rsidRDefault="00AC0338">
      <w:pPr>
        <w:spacing w:line="240" w:lineRule="auto"/>
      </w:pPr>
      <w:r>
        <w:separator/>
      </w:r>
    </w:p>
  </w:endnote>
  <w:endnote w:type="continuationSeparator" w:id="0">
    <w:p w14:paraId="33E5ADFC" w14:textId="77777777" w:rsidR="00AC0338" w:rsidRDefault="00AC03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5E64" w14:textId="42CF2AD9" w:rsidR="009B09FA" w:rsidRPr="009B09FA" w:rsidRDefault="009B09FA">
    <w:pPr>
      <w:pStyle w:val="Bunntekst"/>
    </w:pPr>
    <w:r>
      <w:t>Midlertidig versjon: juni2024</w:t>
    </w:r>
  </w:p>
  <w:p w14:paraId="61F2AB96" w14:textId="77777777" w:rsidR="00412E30" w:rsidRDefault="00412E30">
    <w:pPr>
      <w:tabs>
        <w:tab w:val="left" w:pos="6237"/>
        <w:tab w:val="left" w:pos="8222"/>
      </w:tabs>
      <w:spacing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E58EF" w14:textId="77777777" w:rsidR="00AC0338" w:rsidRDefault="00AC0338">
      <w:pPr>
        <w:spacing w:line="240" w:lineRule="auto"/>
      </w:pPr>
      <w:r>
        <w:separator/>
      </w:r>
    </w:p>
  </w:footnote>
  <w:footnote w:type="continuationSeparator" w:id="0">
    <w:p w14:paraId="0F837039" w14:textId="77777777" w:rsidR="00AC0338" w:rsidRDefault="00AC03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2AB93" w14:textId="77777777" w:rsidR="00412E30" w:rsidRDefault="00412E30">
    <w:pPr>
      <w:rPr>
        <w:b/>
        <w:bCs/>
      </w:rPr>
    </w:pPr>
    <w:r>
      <w:rPr>
        <w:b/>
        <w:bCs/>
      </w:rPr>
      <w:t>Unntatt offentlighet</w:t>
    </w:r>
  </w:p>
  <w:p w14:paraId="61F2AB94" w14:textId="77777777" w:rsidR="00412E30" w:rsidRDefault="00412E30" w:rsidP="00B53ADD">
    <w:pPr>
      <w:pStyle w:val="Topptekst"/>
    </w:pPr>
    <w:r>
      <w:t>i.h.t. Off.l. § 13, jfr. Fvl. § 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2AB97" w14:textId="77777777" w:rsidR="00412E30" w:rsidRDefault="00412E30">
    <w:pPr>
      <w:rPr>
        <w:b/>
        <w:bCs/>
      </w:rPr>
    </w:pPr>
    <w:r>
      <w:rPr>
        <w:b/>
        <w:bCs/>
      </w:rPr>
      <w:t>Unntatt offentlighet</w:t>
    </w:r>
  </w:p>
  <w:p w14:paraId="61F2AB98" w14:textId="77777777" w:rsidR="00412E30" w:rsidRPr="00222689" w:rsidRDefault="00412E30">
    <w:pPr>
      <w:pStyle w:val="Topptekst"/>
    </w:pPr>
    <w:r>
      <w:t>i.h.t. Off.l. § 13</w:t>
    </w:r>
    <w:r w:rsidRPr="00222689">
      <w:t>, jfr. Fvl. §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0A50E0"/>
    <w:multiLevelType w:val="hybridMultilevel"/>
    <w:tmpl w:val="81ECB0AC"/>
    <w:lvl w:ilvl="0" w:tplc="02D621B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99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UHHxtBZxUfd6Uy7XTyUANiJtbR/YGgMoEmPDVgRg+gxCc5RtlJaKn9Kn1auK8EGtDNaZYzBi2r8ltZwV6O9xhw==" w:salt="Su8dRQTtQST+ymP9Bj+hWw=="/>
  <w:defaultTabStop w:val="709"/>
  <w:hyphenationZone w:val="425"/>
  <w:doNotHyphenateCaps/>
  <w:drawingGridHorizontalSpacing w:val="115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544"/>
    <w:rsid w:val="00004C4B"/>
    <w:rsid w:val="000151CF"/>
    <w:rsid w:val="000B1048"/>
    <w:rsid w:val="000B215C"/>
    <w:rsid w:val="00175BE9"/>
    <w:rsid w:val="001C5D6E"/>
    <w:rsid w:val="00222689"/>
    <w:rsid w:val="002401A6"/>
    <w:rsid w:val="003D128A"/>
    <w:rsid w:val="0041077F"/>
    <w:rsid w:val="00412E30"/>
    <w:rsid w:val="004959BD"/>
    <w:rsid w:val="004E2A26"/>
    <w:rsid w:val="004F2598"/>
    <w:rsid w:val="00536CC8"/>
    <w:rsid w:val="00573A0E"/>
    <w:rsid w:val="005C0D25"/>
    <w:rsid w:val="005C2CE5"/>
    <w:rsid w:val="005E6F47"/>
    <w:rsid w:val="00670828"/>
    <w:rsid w:val="006825E9"/>
    <w:rsid w:val="006A5382"/>
    <w:rsid w:val="006C1C70"/>
    <w:rsid w:val="006C4636"/>
    <w:rsid w:val="00713D66"/>
    <w:rsid w:val="0078252C"/>
    <w:rsid w:val="0079313A"/>
    <w:rsid w:val="007B42FB"/>
    <w:rsid w:val="007F1CAF"/>
    <w:rsid w:val="0081114A"/>
    <w:rsid w:val="00847544"/>
    <w:rsid w:val="008750DB"/>
    <w:rsid w:val="008B1374"/>
    <w:rsid w:val="008B449E"/>
    <w:rsid w:val="008C5943"/>
    <w:rsid w:val="008F2811"/>
    <w:rsid w:val="00925350"/>
    <w:rsid w:val="00962751"/>
    <w:rsid w:val="00992A84"/>
    <w:rsid w:val="009B09FA"/>
    <w:rsid w:val="009B7385"/>
    <w:rsid w:val="009E29EE"/>
    <w:rsid w:val="009F3DAB"/>
    <w:rsid w:val="00A12B26"/>
    <w:rsid w:val="00A55B48"/>
    <w:rsid w:val="00A66C4C"/>
    <w:rsid w:val="00A74E3A"/>
    <w:rsid w:val="00A923FF"/>
    <w:rsid w:val="00AC0338"/>
    <w:rsid w:val="00AC4CAB"/>
    <w:rsid w:val="00AF5049"/>
    <w:rsid w:val="00B03A45"/>
    <w:rsid w:val="00B2152F"/>
    <w:rsid w:val="00B2416E"/>
    <w:rsid w:val="00B53ADD"/>
    <w:rsid w:val="00B54C55"/>
    <w:rsid w:val="00B83641"/>
    <w:rsid w:val="00B97563"/>
    <w:rsid w:val="00BE02B5"/>
    <w:rsid w:val="00BF523F"/>
    <w:rsid w:val="00C57C94"/>
    <w:rsid w:val="00C71A23"/>
    <w:rsid w:val="00CC33AB"/>
    <w:rsid w:val="00D27710"/>
    <w:rsid w:val="00D418B0"/>
    <w:rsid w:val="00D519DC"/>
    <w:rsid w:val="00D769B9"/>
    <w:rsid w:val="00DF7147"/>
    <w:rsid w:val="00E60961"/>
    <w:rsid w:val="00EE5D40"/>
    <w:rsid w:val="00F24636"/>
    <w:rsid w:val="00F4057D"/>
    <w:rsid w:val="00F657FC"/>
    <w:rsid w:val="00F9549E"/>
    <w:rsid w:val="00FA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F2A9D8"/>
  <w14:defaultImageDpi w14:val="0"/>
  <w15:docId w15:val="{1B7E0298-4767-4BFB-AAC6-F6CFFA64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90" w:lineRule="atLeast"/>
    </w:pPr>
    <w:rPr>
      <w:rFonts w:ascii="Times New Roman" w:hAnsi="Times New Roman"/>
      <w:sz w:val="23"/>
      <w:szCs w:val="23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spacing w:line="240" w:lineRule="auto"/>
      <w:outlineLvl w:val="0"/>
    </w:pPr>
    <w:rPr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spacing w:line="240" w:lineRule="auto"/>
      <w:outlineLvl w:val="1"/>
    </w:pPr>
    <w:rPr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spacing w:line="240" w:lineRule="auto"/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spacing w:line="240" w:lineRule="auto"/>
      <w:outlineLvl w:val="3"/>
    </w:pPr>
  </w:style>
  <w:style w:type="paragraph" w:styleId="Overskrift5">
    <w:name w:val="heading 5"/>
    <w:basedOn w:val="Normal"/>
    <w:next w:val="Normal"/>
    <w:link w:val="Overskrift5Tegn"/>
    <w:uiPriority w:val="99"/>
    <w:qFormat/>
    <w:pPr>
      <w:keepNext/>
      <w:outlineLvl w:val="4"/>
    </w:pPr>
    <w:rPr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styleId="Bunntekst">
    <w:name w:val="footer"/>
    <w:basedOn w:val="Normal"/>
    <w:link w:val="BunntekstTegn"/>
    <w:uiPriority w:val="99"/>
    <w:pPr>
      <w:tabs>
        <w:tab w:val="left" w:pos="6237"/>
      </w:tabs>
      <w:autoSpaceDE w:val="0"/>
      <w:autoSpaceDN w:val="0"/>
      <w:spacing w:line="240" w:lineRule="auto"/>
    </w:pPr>
    <w:rPr>
      <w:sz w:val="18"/>
      <w:szCs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rFonts w:ascii="Times New Roman" w:hAnsi="Times New Roman" w:cs="Times New Roman"/>
      <w:sz w:val="23"/>
      <w:szCs w:val="23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rFonts w:ascii="Times New Roman" w:hAnsi="Times New Roman" w:cs="Times New Roman"/>
      <w:sz w:val="23"/>
      <w:szCs w:val="23"/>
    </w:rPr>
  </w:style>
  <w:style w:type="paragraph" w:customStyle="1" w:styleId="Standardtekst">
    <w:name w:val="Standardtekst"/>
    <w:basedOn w:val="Normal"/>
    <w:uiPriority w:val="99"/>
    <w:pPr>
      <w:autoSpaceDE w:val="0"/>
      <w:autoSpaceDN w:val="0"/>
    </w:pPr>
    <w:rPr>
      <w:lang w:val="en-US"/>
    </w:rPr>
  </w:style>
  <w:style w:type="paragraph" w:customStyle="1" w:styleId="skAvd2">
    <w:name w:val="skAvd2"/>
    <w:basedOn w:val="Normal"/>
    <w:next w:val="Normal"/>
    <w:uiPriority w:val="99"/>
    <w:pPr>
      <w:spacing w:line="220" w:lineRule="atLeast"/>
    </w:pPr>
    <w:rPr>
      <w:sz w:val="17"/>
      <w:szCs w:val="17"/>
    </w:rPr>
  </w:style>
  <w:style w:type="paragraph" w:customStyle="1" w:styleId="Ref">
    <w:name w:val="Ref"/>
    <w:basedOn w:val="Normal"/>
    <w:uiPriority w:val="99"/>
    <w:pPr>
      <w:tabs>
        <w:tab w:val="left" w:pos="1871"/>
        <w:tab w:val="left" w:pos="3686"/>
        <w:tab w:val="left" w:pos="5330"/>
        <w:tab w:val="left" w:pos="7031"/>
      </w:tabs>
      <w:spacing w:line="240" w:lineRule="auto"/>
    </w:pPr>
    <w:rPr>
      <w:sz w:val="13"/>
      <w:szCs w:val="13"/>
    </w:rPr>
  </w:style>
  <w:style w:type="character" w:styleId="Sidetall">
    <w:name w:val="page number"/>
    <w:basedOn w:val="Standardskriftforavsnitt"/>
    <w:uiPriority w:val="99"/>
    <w:rPr>
      <w:rFonts w:ascii="Times New Roman" w:hAnsi="Times New Roman" w:cs="Times New Roman"/>
      <w:sz w:val="20"/>
      <w:szCs w:val="20"/>
    </w:rPr>
  </w:style>
  <w:style w:type="table" w:styleId="Tabellrutenett">
    <w:name w:val="Table Grid"/>
    <w:basedOn w:val="Vanligtabell"/>
    <w:uiPriority w:val="59"/>
    <w:rsid w:val="00B9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C4636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B21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0B2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PT\W\Web%20ny\2015\Pedagogisk%20plan%20barnehag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F340E5ADCD334A97A987A54B5DE8FF" ma:contentTypeVersion="12" ma:contentTypeDescription="Opprett et nytt dokument." ma:contentTypeScope="" ma:versionID="ceb9a738c899cddc0474ca8d6a95debf">
  <xsd:schema xmlns:xsd="http://www.w3.org/2001/XMLSchema" xmlns:xs="http://www.w3.org/2001/XMLSchema" xmlns:p="http://schemas.microsoft.com/office/2006/metadata/properties" xmlns:ns2="6fdd6bc1-2fe9-4b76-aad2-da1c8f3d02c0" xmlns:ns3="987ffd23-c8e0-49c3-9bb2-831fe2da7778" targetNamespace="http://schemas.microsoft.com/office/2006/metadata/properties" ma:root="true" ma:fieldsID="b4b073543f1d5a781758d9efa20cf652" ns2:_="" ns3:_="">
    <xsd:import namespace="6fdd6bc1-2fe9-4b76-aad2-da1c8f3d02c0"/>
    <xsd:import namespace="987ffd23-c8e0-49c3-9bb2-831fe2da7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d6bc1-2fe9-4b76-aad2-da1c8f3d0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5c2eca01-37f2-4602-b16b-849763589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ffd23-c8e0-49c3-9bb2-831fe2da7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7e0b4d4-5324-498d-898d-045bac20c75d}" ma:internalName="TaxCatchAll" ma:showField="CatchAllData" ma:web="987ffd23-c8e0-49c3-9bb2-831fe2da7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529C3D-C2C3-4CE7-9D87-1B055B1819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13B38-63AD-4B73-A08F-865771E565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3EFB1C-0526-48BD-AF7B-81D092063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d6bc1-2fe9-4b76-aad2-da1c8f3d02c0"/>
    <ds:schemaRef ds:uri="987ffd23-c8e0-49c3-9bb2-831fe2da7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Pedagogisk plan barnehage</Template>
  <TotalTime>1283</TotalTime>
  <Pages>6</Pages>
  <Words>632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|MorNavn|</vt:lpstr>
    </vt:vector>
  </TitlesOfParts>
  <Company>Stavanger Kommune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|MorNavn|</dc:title>
  <dc:creator>sk19003</dc:creator>
  <cp:lastModifiedBy>Winnie Mowinckel</cp:lastModifiedBy>
  <cp:revision>10</cp:revision>
  <cp:lastPrinted>2014-04-04T10:04:00Z</cp:lastPrinted>
  <dcterms:created xsi:type="dcterms:W3CDTF">2015-12-07T10:51:00Z</dcterms:created>
  <dcterms:modified xsi:type="dcterms:W3CDTF">2024-06-20T09:13:00Z</dcterms:modified>
</cp:coreProperties>
</file>